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3"/>
        <w:gridCol w:w="4615"/>
      </w:tblGrid>
      <w:tr w:rsidR="002B53ED" w:rsidRPr="00BC558A" w:rsidTr="007121DA">
        <w:tc>
          <w:tcPr>
            <w:tcW w:w="5102" w:type="dxa"/>
          </w:tcPr>
          <w:sdt>
            <w:sdtPr>
              <w:tag w:val="ReferenceNo"/>
              <w:id w:val="10004"/>
              <w:placeholder>
                <w:docPart w:val="E03217FBED154793AE814094D1325300"/>
              </w:placeholder>
              <w:dataBinding w:prefixMappings="xmlns:gbs='http://www.software-innovation.no/growBusinessDocument'" w:xpath="/gbs:GrowBusinessDocument/gbs:ReferenceNo[@gbs:key='10004']" w:storeItemID="{815A20BE-9462-4F73-BFFC-97D70E8259CF}"/>
              <w:text/>
            </w:sdtPr>
            <w:sdtEndPr/>
            <w:sdtContent>
              <w:p w:rsidR="002B53ED" w:rsidRPr="00BC558A" w:rsidRDefault="00275337" w:rsidP="002B53ED">
                <w:pPr>
                  <w:rPr>
                    <w:color w:val="FF0000"/>
                  </w:rPr>
                </w:pPr>
                <w:r>
                  <w:t xml:space="preserve">  </w:t>
                </w:r>
              </w:p>
            </w:sdtContent>
          </w:sdt>
        </w:tc>
        <w:tc>
          <w:tcPr>
            <w:tcW w:w="4679" w:type="dxa"/>
          </w:tcPr>
          <w:p w:rsidR="002B53ED" w:rsidRPr="00BC558A" w:rsidRDefault="00F36239" w:rsidP="00FE52C8">
            <w:pPr>
              <w:jc w:val="right"/>
            </w:pPr>
            <w:sdt>
              <w:sdtPr>
                <w:tag w:val="ToDocumentCategory.Description"/>
                <w:id w:val="10019"/>
                <w:placeholder>
                  <w:docPart w:val="E03217FBED154793AE814094D1325300"/>
                </w:placeholder>
                <w:dataBinding w:prefixMappings="xmlns:gbs='http://www.software-innovation.no/growBusinessDocument'" w:xpath="/gbs:GrowBusinessDocument/gbs:ToDocumentCategory.Description[@gbs:key='10019']" w:storeItemID="{815A20BE-9462-4F73-BFFC-97D70E8259CF}"/>
                <w:text/>
              </w:sdtPr>
              <w:sdtEndPr/>
              <w:sdtContent>
                <w:r w:rsidR="00275337">
                  <w:t>Vuokraus ja varausasiat</w:t>
                </w:r>
              </w:sdtContent>
            </w:sdt>
            <w:r w:rsidR="002B53ED" w:rsidRPr="00BC558A">
              <w:t xml:space="preserve"> </w:t>
            </w:r>
            <w:sdt>
              <w:sdtPr>
                <w:tag w:val="CF_decisionnumberstring"/>
                <w:id w:val="10005"/>
                <w:placeholder>
                  <w:docPart w:val="E03217FBED154793AE814094D1325300"/>
                </w:placeholder>
                <w:dataBinding w:prefixMappings="xmlns:gbs='http://www.software-innovation.no/growBusinessDocument'" w:xpath="/gbs:GrowBusinessDocument/gbs:CF_decisionnumberstring[@gbs:key='10005']" w:storeItemID="{815A20BE-9462-4F73-BFFC-97D70E8259CF}"/>
                <w:text/>
              </w:sdtPr>
              <w:sdtEndPr/>
              <w:sdtContent>
                <w:r w:rsidR="00275337">
                  <w:t>199 § / 2021</w:t>
                </w:r>
              </w:sdtContent>
            </w:sdt>
          </w:p>
        </w:tc>
      </w:tr>
    </w:tbl>
    <w:p w:rsidR="00291009" w:rsidRPr="00BC558A" w:rsidRDefault="00291009" w:rsidP="00291009">
      <w:pPr>
        <w:rPr>
          <w:b/>
        </w:rPr>
      </w:pPr>
    </w:p>
    <w:sdt>
      <w:sdtPr>
        <w:rPr>
          <w:sz w:val="20"/>
          <w:szCs w:val="20"/>
        </w:rPr>
        <w:tag w:val="Title"/>
        <w:id w:val="10006"/>
        <w:placeholder>
          <w:docPart w:val="E03217FBED154793AE814094D1325300"/>
        </w:placeholder>
        <w:dataBinding w:prefixMappings="xmlns:gbs='http://www.software-innovation.no/growBusinessDocument'" w:xpath="/gbs:GrowBusinessDocument/gbs:Title[@gbs:key='10006']" w:storeItemID="{815A20BE-9462-4F73-BFFC-97D70E8259CF}"/>
        <w:text/>
      </w:sdtPr>
      <w:sdtEndPr/>
      <w:sdtContent>
        <w:p w:rsidR="00291009" w:rsidRPr="00BC558A" w:rsidRDefault="00275337" w:rsidP="00291009">
          <w:pPr>
            <w:pStyle w:val="Asiaotsikk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Maanomistajan lupa ekopisteen sijoittamiseen kiinteistön 297-469-2-23 (Rauhala) alueelle / Suomen Pakkauskierrätys RINKI Oy </w:t>
          </w:r>
        </w:p>
      </w:sdtContent>
    </w:sdt>
    <w:p w:rsidR="00291009" w:rsidRPr="00BC558A" w:rsidRDefault="00291009" w:rsidP="0039795D">
      <w:pPr>
        <w:pStyle w:val="SivuotsikkoRiippuvasis"/>
      </w:pPr>
    </w:p>
    <w:sdt>
      <w:sdtPr>
        <w:alias w:val="Selostus ja perustelu"/>
        <w:tag w:val="Selostus ja perustelu"/>
        <w:id w:val="-868529800"/>
        <w:placeholder>
          <w:docPart w:val="4F9E587E6E9E4A5C9922A1453DEDA412"/>
        </w:placeholder>
        <w:text w:multiLine="1"/>
      </w:sdtPr>
      <w:sdtContent>
        <w:p w:rsidR="002B53ED" w:rsidRPr="00BC558A" w:rsidRDefault="00275337" w:rsidP="00275337">
          <w:pPr>
            <w:pStyle w:val="SivuotsikkoRiippuvasis"/>
          </w:pPr>
          <w:r w:rsidRPr="00BC558A">
            <w:t>Selostus ja perustelu</w:t>
          </w:r>
          <w:r w:rsidRPr="00BC558A">
            <w:tab/>
          </w:r>
          <w:r>
            <w:t>Suomen Pakkauskierrätys RINKI Oy</w:t>
          </w:r>
          <w:r>
            <w:t xml:space="preserve">:llä on </w:t>
          </w:r>
          <w:r w:rsidR="00C007D2">
            <w:t>ekop</w:t>
          </w:r>
          <w:r>
            <w:t>iste kiinteistön 297-469-2-23 alueella Vehmersalmen taajamassa. Sopimus on allekirjoitettu 25.11.2016. Lupa on voimassa 30.10.2021 saakka. Luvan saaja on hakenut sopimukselle jatkoa.</w:t>
          </w:r>
          <w:r>
            <w:br/>
          </w:r>
          <w:r w:rsidR="00B859FB">
            <w:br/>
            <w:t>Luvan jatkamiselle ei ole estettä.</w:t>
          </w:r>
        </w:p>
      </w:sdtContent>
    </w:sdt>
    <w:p w:rsidR="002B53ED" w:rsidRPr="00BC558A" w:rsidRDefault="008F7739" w:rsidP="002B53ED">
      <w:pPr>
        <w:pStyle w:val="SivuotsikkoRiippuvasis"/>
      </w:pPr>
      <w:r>
        <w:tab/>
      </w:r>
      <w:r w:rsidRPr="008F7739">
        <w:drawing>
          <wp:inline distT="0" distB="0" distL="0" distR="0" wp14:anchorId="231A7FEC" wp14:editId="7D4A3193">
            <wp:extent cx="4679165" cy="3928110"/>
            <wp:effectExtent l="0" t="0" r="762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3028" cy="393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Päätös"/>
        <w:tag w:val="Päätös"/>
        <w:id w:val="-165329475"/>
        <w:lock w:val="sdtLocked"/>
        <w:placeholder>
          <w:docPart w:val="4F9E587E6E9E4A5C9922A1453DEDA412"/>
        </w:placeholder>
        <w:text w:multiLine="1"/>
      </w:sdtPr>
      <w:sdtContent>
        <w:p w:rsidR="002B53ED" w:rsidRPr="00BC558A" w:rsidRDefault="00275337" w:rsidP="00FD3322">
          <w:pPr>
            <w:pStyle w:val="SivuotsikkoRiippuvasis"/>
          </w:pPr>
          <w:r w:rsidRPr="00275337">
            <w:t>Päätös</w:t>
          </w:r>
          <w:r w:rsidRPr="00275337">
            <w:tab/>
            <w:t>Päätän myöntää maanomistajan luvan Suomen Pakkauskierrätys RINKI Oy:lle ekopisteen sijoittamiseen kiinteistön 297-469-2-23 alueelle seuraavin ehdoin:</w:t>
          </w:r>
          <w:r>
            <w:br/>
          </w:r>
        </w:p>
      </w:sdtContent>
    </w:sdt>
    <w:p w:rsidR="00C007D2" w:rsidRDefault="00275337" w:rsidP="00F36239">
      <w:pPr>
        <w:pStyle w:val="SivuotsikkoRiippuvasis"/>
        <w:numPr>
          <w:ilvl w:val="0"/>
          <w:numId w:val="16"/>
        </w:numPr>
      </w:pPr>
      <w:r>
        <w:t xml:space="preserve">Lupa on voimassa </w:t>
      </w:r>
      <w:r w:rsidR="00B859FB">
        <w:t>toistaiseksi</w:t>
      </w:r>
      <w:r>
        <w:t xml:space="preserve">. </w:t>
      </w:r>
    </w:p>
    <w:p w:rsidR="00C007D2" w:rsidRDefault="00C007D2" w:rsidP="00C007D2">
      <w:pPr>
        <w:pStyle w:val="SivuotsikkoRiippuvasis"/>
        <w:ind w:left="2970" w:firstLine="0"/>
      </w:pPr>
    </w:p>
    <w:p w:rsidR="00275337" w:rsidRDefault="008F7739" w:rsidP="00F36239">
      <w:pPr>
        <w:pStyle w:val="SivuotsikkoRiippuvasis"/>
        <w:numPr>
          <w:ilvl w:val="0"/>
          <w:numId w:val="16"/>
        </w:numPr>
      </w:pPr>
      <w:r>
        <w:t>L</w:t>
      </w:r>
      <w:r w:rsidR="00275337">
        <w:t>uvasta ei peritä korvausta.</w:t>
      </w:r>
    </w:p>
    <w:p w:rsidR="00275337" w:rsidRDefault="00275337" w:rsidP="00275337">
      <w:pPr>
        <w:pStyle w:val="SivuotsikkoRiippuvasis"/>
        <w:ind w:left="2970" w:firstLine="0"/>
      </w:pPr>
    </w:p>
    <w:p w:rsidR="00275337" w:rsidRDefault="00275337" w:rsidP="00F36239">
      <w:pPr>
        <w:pStyle w:val="SivuotsikkoRiippuvasis"/>
        <w:numPr>
          <w:ilvl w:val="0"/>
          <w:numId w:val="16"/>
        </w:numPr>
      </w:pPr>
      <w:r>
        <w:t>Tämä lupa ei korvaa muita mahdollisia viranomaislupia.</w:t>
      </w:r>
    </w:p>
    <w:p w:rsidR="00275337" w:rsidRDefault="00275337" w:rsidP="00275337">
      <w:pPr>
        <w:pStyle w:val="SivuotsikkoRiippuvasis"/>
        <w:ind w:left="2970" w:firstLine="0"/>
      </w:pPr>
    </w:p>
    <w:p w:rsidR="00275337" w:rsidRPr="00275337" w:rsidRDefault="00275337" w:rsidP="00F36239">
      <w:pPr>
        <w:pStyle w:val="SivuotsikkoRiippuvasis"/>
        <w:numPr>
          <w:ilvl w:val="0"/>
          <w:numId w:val="16"/>
        </w:numPr>
      </w:pPr>
      <w:r w:rsidRPr="00275337">
        <w:t>Tällä päätöksellä valtuutetaan luvansaaja allekirjoittamaan toimenpidelupahakemus ekopistettä varten.</w:t>
      </w:r>
    </w:p>
    <w:p w:rsidR="00275337" w:rsidRPr="00275337" w:rsidRDefault="00275337" w:rsidP="00275337">
      <w:pPr>
        <w:pStyle w:val="SivuotsikkoRiippuvasis"/>
        <w:ind w:left="2970" w:firstLine="0"/>
      </w:pPr>
    </w:p>
    <w:p w:rsidR="00C007D2" w:rsidRDefault="00275337" w:rsidP="00F36239">
      <w:pPr>
        <w:pStyle w:val="SivuotsikkoRiippuvasis"/>
        <w:numPr>
          <w:ilvl w:val="0"/>
          <w:numId w:val="16"/>
        </w:numPr>
      </w:pPr>
      <w:r w:rsidRPr="00C007D2">
        <w:t>Lupa-alue ja ympäristö on pidettävä koko ajan siistissä kunnossa. Alueen astiat on tyhjennettävä riittävän usein.</w:t>
      </w:r>
    </w:p>
    <w:p w:rsidR="00C007D2" w:rsidRPr="00C007D2" w:rsidRDefault="00C007D2" w:rsidP="00F36239">
      <w:pPr>
        <w:pStyle w:val="Luettelokappale"/>
        <w:numPr>
          <w:ilvl w:val="0"/>
          <w:numId w:val="16"/>
        </w:numPr>
        <w:rPr>
          <w:rFonts w:ascii="Verdana" w:hAnsi="Verdana" w:cs="Arial"/>
          <w:bCs/>
          <w:kern w:val="32"/>
        </w:rPr>
      </w:pPr>
      <w:bookmarkStart w:id="0" w:name="_Hlk82520056"/>
      <w:r w:rsidRPr="00C007D2">
        <w:rPr>
          <w:rFonts w:ascii="Verdana" w:hAnsi="Verdana" w:cs="Arial"/>
          <w:bCs/>
          <w:kern w:val="32"/>
        </w:rPr>
        <w:lastRenderedPageBreak/>
        <w:t xml:space="preserve">Luvan saaja vastaa kustannuksellaan </w:t>
      </w:r>
      <w:r>
        <w:rPr>
          <w:rFonts w:ascii="Verdana" w:hAnsi="Verdana" w:cs="Arial"/>
          <w:bCs/>
          <w:kern w:val="32"/>
        </w:rPr>
        <w:t xml:space="preserve">Puavontieltä </w:t>
      </w:r>
      <w:r w:rsidRPr="00C007D2">
        <w:rPr>
          <w:rFonts w:ascii="Verdana" w:hAnsi="Verdana" w:cs="Arial"/>
          <w:bCs/>
          <w:kern w:val="32"/>
        </w:rPr>
        <w:t>alueelle menevän kulkuväylän kunnossapidosta</w:t>
      </w:r>
      <w:r>
        <w:rPr>
          <w:rFonts w:ascii="Verdana" w:hAnsi="Verdana" w:cs="Arial"/>
          <w:bCs/>
          <w:kern w:val="32"/>
        </w:rPr>
        <w:t xml:space="preserve"> ja siihen sisältyvästä vahingonkorvausvastuusta</w:t>
      </w:r>
      <w:bookmarkEnd w:id="0"/>
      <w:r>
        <w:rPr>
          <w:rFonts w:ascii="Verdana" w:hAnsi="Verdana" w:cs="Arial"/>
          <w:bCs/>
          <w:kern w:val="32"/>
        </w:rPr>
        <w:t>.</w:t>
      </w:r>
    </w:p>
    <w:p w:rsidR="00275337" w:rsidRDefault="00275337" w:rsidP="00275337">
      <w:pPr>
        <w:pStyle w:val="SivuotsikkoRiippuvasis"/>
        <w:ind w:left="0" w:firstLine="0"/>
      </w:pPr>
    </w:p>
    <w:p w:rsidR="002B53ED" w:rsidRPr="00BC558A" w:rsidRDefault="002B53ED" w:rsidP="002B53ED">
      <w:pPr>
        <w:pStyle w:val="SivuotsikkoRiippuvasis"/>
      </w:pPr>
    </w:p>
    <w:sdt>
      <w:sdtPr>
        <w:alias w:val="Toimivallan peruste"/>
        <w:tag w:val="Toimivallan peruste"/>
        <w:id w:val="-569811525"/>
        <w:lock w:val="sdtLocked"/>
        <w:placeholder>
          <w:docPart w:val="4F9E587E6E9E4A5C9922A1453DEDA412"/>
        </w:placeholder>
        <w:text w:multiLine="1"/>
      </w:sdtPr>
      <w:sdtEndPr/>
      <w:sdtContent>
        <w:p w:rsidR="002B53ED" w:rsidRPr="00BC558A" w:rsidRDefault="00B13A5A" w:rsidP="002B53ED">
          <w:pPr>
            <w:pStyle w:val="SivuotsikkoRiippuvasis"/>
          </w:pPr>
          <w:r w:rsidRPr="00BC558A">
            <w:t>Toimivallan peruste</w:t>
          </w:r>
          <w:r w:rsidR="008075A4" w:rsidRPr="00BC558A">
            <w:tab/>
          </w:r>
          <w:r w:rsidR="00275337">
            <w:t>Kaupunkiympäristön palvelualueen toimintasääntö 12 §.</w:t>
          </w:r>
          <w:r w:rsidR="008075A4" w:rsidRPr="00BC558A">
            <w:br/>
          </w:r>
        </w:p>
      </w:sdtContent>
    </w:sdt>
    <w:p w:rsidR="00FE52C8" w:rsidRPr="00BC558A" w:rsidRDefault="00FE52C8" w:rsidP="00E32D0D">
      <w:pPr>
        <w:pStyle w:val="IstKappaleC2"/>
      </w:pPr>
    </w:p>
    <w:tbl>
      <w:tblPr>
        <w:tblStyle w:val="TaulukkoRuudukko"/>
        <w:tblW w:w="7153" w:type="dxa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784"/>
      </w:tblGrid>
      <w:tr w:rsidR="00FE52C8" w:rsidRPr="00BC558A" w:rsidTr="006B2843">
        <w:tc>
          <w:tcPr>
            <w:tcW w:w="3369" w:type="dxa"/>
          </w:tcPr>
          <w:sdt>
            <w:sdtPr>
              <w:tag w:val="ToActivityContact"/>
              <w:id w:val="10018"/>
              <w:placeholder>
                <w:docPart w:val="E03217FBED154793AE814094D1325300"/>
              </w:placeholder>
              <w:dataBinding w:prefixMappings="xmlns:gbs='http://www.software-innovation.no/growBusinessDocument'" w:xpath="/gbs:GrowBusinessDocument/gbs:Lists/gbs:SingleLines/gbs:ToActivityContact/gbs:DisplayField[@gbs:key='10018']" w:storeItemID="{815A20BE-9462-4F73-BFFC-97D70E8259CF}"/>
              <w:text/>
            </w:sdtPr>
            <w:sdtEndPr/>
            <w:sdtContent>
              <w:p w:rsidR="00FE52C8" w:rsidRPr="00BC558A" w:rsidRDefault="00275337" w:rsidP="00FE52C8">
                <w:pPr>
                  <w:pStyle w:val="SivuotsikkoRiippuvasis"/>
                  <w:ind w:left="0" w:firstLine="0"/>
                </w:pPr>
                <w:r>
                  <w:t>Pirkko Laaksonen</w:t>
                </w:r>
              </w:p>
            </w:sdtContent>
          </w:sdt>
        </w:tc>
        <w:tc>
          <w:tcPr>
            <w:tcW w:w="3784" w:type="dxa"/>
          </w:tcPr>
          <w:sdt>
            <w:sdtPr>
              <w:tag w:val="ToActivityContact.ToContactperson.SearchName"/>
              <w:id w:val="10021"/>
              <w:placeholder>
                <w:docPart w:val="E03217FBED154793AE814094D1325300"/>
              </w:placeholder>
              <w:dataBinding w:prefixMappings="xmlns:gbs='http://www.software-innovation.no/growBusinessDocument'" w:xpath="/gbs:GrowBusinessDocument/gbs:ToActivityContactJOINEX.ToContactperson.SearchName[@gbs:key='10021']" w:storeItemID="{815A20BE-9462-4F73-BFFC-97D70E8259CF}"/>
              <w:text/>
            </w:sdtPr>
            <w:sdtEndPr/>
            <w:sdtContent>
              <w:p w:rsidR="00FE52C8" w:rsidRPr="00BC558A" w:rsidRDefault="00275337" w:rsidP="0029448E">
                <w:pPr>
                  <w:pStyle w:val="SivuotsikkoRiippuvasis"/>
                  <w:tabs>
                    <w:tab w:val="left" w:pos="3210"/>
                  </w:tabs>
                  <w:ind w:left="0" w:firstLine="0"/>
                </w:pPr>
                <w:r>
                  <w:t xml:space="preserve">  </w:t>
                </w:r>
              </w:p>
            </w:sdtContent>
          </w:sdt>
        </w:tc>
      </w:tr>
      <w:tr w:rsidR="00FE52C8" w:rsidRPr="00BC558A" w:rsidTr="006B2843">
        <w:tc>
          <w:tcPr>
            <w:tcW w:w="3369" w:type="dxa"/>
          </w:tcPr>
          <w:sdt>
            <w:sdtPr>
              <w:tag w:val="ToActivityContact.ToContactperson.Title"/>
              <w:id w:val="10014"/>
              <w:placeholder>
                <w:docPart w:val="E03217FBED154793AE814094D1325300"/>
              </w:placeholder>
              <w:dataBinding w:prefixMappings="xmlns:gbs='http://www.software-innovation.no/growBusinessDocument'" w:xpath="/gbs:GrowBusinessDocument/gbs:ToActivityContactJOINEX.ToContactperson.Title[@gbs:key='10014']" w:storeItemID="{815A20BE-9462-4F73-BFFC-97D70E8259CF}"/>
              <w:text/>
            </w:sdtPr>
            <w:sdtEndPr/>
            <w:sdtContent>
              <w:p w:rsidR="00FE52C8" w:rsidRPr="00BC558A" w:rsidRDefault="00275337" w:rsidP="00DC1D57">
                <w:r>
                  <w:t>kiinteistöasiamies</w:t>
                </w:r>
              </w:p>
            </w:sdtContent>
          </w:sdt>
        </w:tc>
        <w:tc>
          <w:tcPr>
            <w:tcW w:w="3784" w:type="dxa"/>
          </w:tcPr>
          <w:sdt>
            <w:sdtPr>
              <w:tag w:val="ToActivityContact.ToContactperson.Title"/>
              <w:id w:val="10022"/>
              <w:placeholder>
                <w:docPart w:val="E03217FBED154793AE814094D1325300"/>
              </w:placeholder>
              <w:dataBinding w:prefixMappings="xmlns:gbs='http://www.software-innovation.no/growBusinessDocument'" w:xpath="/gbs:GrowBusinessDocument/gbs:ToActivityContactJOINEX.ToContactperson.Title[@gbs:key='10022']" w:storeItemID="{815A20BE-9462-4F73-BFFC-97D70E8259CF}"/>
              <w:text/>
            </w:sdtPr>
            <w:sdtEndPr/>
            <w:sdtContent>
              <w:p w:rsidR="00FE52C8" w:rsidRPr="00BC558A" w:rsidRDefault="00275337" w:rsidP="00DC1D57">
                <w:r>
                  <w:t xml:space="preserve">  </w:t>
                </w:r>
              </w:p>
            </w:sdtContent>
          </w:sdt>
        </w:tc>
      </w:tr>
    </w:tbl>
    <w:p w:rsidR="00D842DA" w:rsidRDefault="00D842DA" w:rsidP="00FE52C8">
      <w:pPr>
        <w:pStyle w:val="SivuotsikkoRiippuvasis"/>
      </w:pPr>
    </w:p>
    <w:p w:rsidR="004C5B6F" w:rsidRPr="00383B8A" w:rsidRDefault="004C5B6F" w:rsidP="004C5B6F">
      <w:pPr>
        <w:ind w:left="2608"/>
        <w:rPr>
          <w:szCs w:val="22"/>
        </w:rPr>
      </w:pPr>
      <w:r w:rsidRPr="00383B8A">
        <w:rPr>
          <w:szCs w:val="22"/>
        </w:rPr>
        <w:t xml:space="preserve">Asiakirja on allekirjoitettu koneellisesti </w:t>
      </w:r>
      <w:r w:rsidR="00E32D0D">
        <w:rPr>
          <w:szCs w:val="22"/>
        </w:rPr>
        <w:t>Kuopion kaupungin asian-</w:t>
      </w:r>
      <w:r w:rsidR="00E32D0D">
        <w:rPr>
          <w:szCs w:val="22"/>
        </w:rPr>
        <w:br/>
        <w:t>hallinta</w:t>
      </w:r>
      <w:r w:rsidRPr="00383B8A">
        <w:rPr>
          <w:szCs w:val="22"/>
        </w:rPr>
        <w:t>järjestelmässä. Allekirjoituksen oikeellisuuden voi todentaa kirjaamosta.</w:t>
      </w:r>
    </w:p>
    <w:p w:rsidR="004C5B6F" w:rsidRDefault="004C5B6F" w:rsidP="00FE52C8">
      <w:pPr>
        <w:pStyle w:val="SivuotsikkoRiippuvasis"/>
      </w:pPr>
    </w:p>
    <w:p w:rsidR="004C5B6F" w:rsidRPr="00BC558A" w:rsidRDefault="004C5B6F" w:rsidP="00FE52C8">
      <w:pPr>
        <w:pStyle w:val="SivuotsikkoRiippuvasis"/>
      </w:pPr>
    </w:p>
    <w:p w:rsidR="00D842DA" w:rsidRPr="00BC558A" w:rsidRDefault="000A2BD6" w:rsidP="00B6033C">
      <w:pPr>
        <w:pStyle w:val="IstKappaleC2"/>
        <w:ind w:left="2625"/>
      </w:pPr>
      <w:r w:rsidRPr="00BC558A">
        <w:t>Valmistelija</w:t>
      </w:r>
      <w:r w:rsidR="00DC1D57" w:rsidRPr="00BC558A">
        <w:t xml:space="preserve"> </w:t>
      </w:r>
    </w:p>
    <w:tbl>
      <w:tblPr>
        <w:tblStyle w:val="TaulukkoRuudukko"/>
        <w:tblW w:w="7153" w:type="dxa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3"/>
      </w:tblGrid>
      <w:tr w:rsidR="004F3BB2" w:rsidRPr="00E32D0D" w:rsidTr="006B2843">
        <w:tc>
          <w:tcPr>
            <w:tcW w:w="7153" w:type="dxa"/>
          </w:tcPr>
          <w:p w:rsidR="004F3BB2" w:rsidRPr="00E32D0D" w:rsidRDefault="00F36239" w:rsidP="00DC1D57">
            <w:pPr>
              <w:pStyle w:val="SivuotsikkoRiippuvasis"/>
              <w:ind w:left="0" w:firstLine="0"/>
            </w:pPr>
            <w:sdt>
              <w:sdtPr>
                <w:tag w:val="ToActivityContact.ToContactperson.SearchName"/>
                <w:id w:val="10016"/>
                <w:placeholder>
                  <w:docPart w:val="E03217FBED154793AE814094D1325300"/>
                </w:placeholder>
                <w:dataBinding w:prefixMappings="xmlns:gbs='http://www.software-innovation.no/growBusinessDocument'" w:xpath="/gbs:GrowBusinessDocument/gbs:Lists/gbs:MultipleLines/gbs:ToActivityContact[@gbs:name='valmistajat']/gbs:ToActivityContact.ToContactperson.SearchName/gbs:value[@gbs:key='10016']" w:storeItemID="{815A20BE-9462-4F73-BFFC-97D70E8259CF}"/>
                <w:text/>
              </w:sdtPr>
              <w:sdtEndPr/>
              <w:sdtContent>
                <w:r w:rsidR="00275337">
                  <w:t>Pirkko Laaksonen</w:t>
                </w:r>
              </w:sdtContent>
            </w:sdt>
            <w:r w:rsidR="004F3BB2" w:rsidRPr="00E32D0D">
              <w:t xml:space="preserve">, puh. </w:t>
            </w:r>
            <w:sdt>
              <w:sdtPr>
                <w:tag w:val="ToActivityContact.ToContactperson.DirectLine"/>
                <w:id w:val="10017"/>
                <w:placeholder>
                  <w:docPart w:val="E03217FBED154793AE814094D1325300"/>
                </w:placeholder>
                <w:dataBinding w:prefixMappings="xmlns:gbs='http://www.software-innovation.no/growBusinessDocument'" w:xpath="/gbs:GrowBusinessDocument/gbs:Lists/gbs:MultipleLines/gbs:ToActivityContact[@gbs:name='valmistajat']/gbs:ToActivityContact.ToContactperson.DirectLine/gbs:value[@gbs:key='10017']" w:storeItemID="{815A20BE-9462-4F73-BFFC-97D70E8259CF}"/>
                <w:text/>
              </w:sdtPr>
              <w:sdtEndPr/>
              <w:sdtContent>
                <w:r w:rsidR="00275337">
                  <w:t>+358 44 718 5511</w:t>
                </w:r>
              </w:sdtContent>
            </w:sdt>
          </w:p>
        </w:tc>
      </w:tr>
    </w:tbl>
    <w:p w:rsidR="000A2BD6" w:rsidRPr="00BC558A" w:rsidRDefault="0008125C" w:rsidP="00E32D0D">
      <w:pPr>
        <w:pStyle w:val="IstKappaleC2"/>
      </w:pPr>
      <w:r w:rsidRPr="00BC558A">
        <w:t>etunimi.sukuni</w:t>
      </w:r>
      <w:r w:rsidR="002F6F7B" w:rsidRPr="00BC558A">
        <w:t>mi(at)kuopio.fi</w:t>
      </w:r>
    </w:p>
    <w:p w:rsidR="002F6F7B" w:rsidRPr="00BC558A" w:rsidRDefault="002F6F7B" w:rsidP="0039795D">
      <w:pPr>
        <w:pStyle w:val="SivuotsikkoRiippuvasis"/>
      </w:pPr>
    </w:p>
    <w:p w:rsidR="00B859FB" w:rsidRPr="00505654" w:rsidRDefault="00B859FB" w:rsidP="003D559B">
      <w:pPr>
        <w:snapToGri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  <w:r w:rsidRPr="00505654">
        <w:rPr>
          <w:rFonts w:ascii="Verdana" w:eastAsia="Times New Roman" w:hAnsi="Verdana" w:cs="Times New Roman"/>
          <w:snapToGrid w:val="0"/>
          <w:lang w:eastAsia="fi-FI"/>
        </w:rPr>
        <w:t>Liitteet</w:t>
      </w:r>
      <w:r w:rsidRPr="00505654">
        <w:rPr>
          <w:rFonts w:ascii="Verdana" w:eastAsia="Times New Roman" w:hAnsi="Verdana" w:cs="Times New Roman"/>
          <w:snapToGrid w:val="0"/>
          <w:lang w:eastAsia="fi-FI"/>
        </w:rPr>
        <w:tab/>
        <w:t>Oikaisuvaatimusohje</w:t>
      </w:r>
    </w:p>
    <w:p w:rsidR="00B859FB" w:rsidRPr="00505654" w:rsidRDefault="00B859FB" w:rsidP="003D559B">
      <w:pPr>
        <w:snapToGri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</w:p>
    <w:p w:rsidR="00B859FB" w:rsidRDefault="00B859FB" w:rsidP="003D559B">
      <w:pPr>
        <w:snapToGri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  <w:r w:rsidRPr="00505654">
        <w:rPr>
          <w:rFonts w:ascii="Verdana" w:eastAsia="Times New Roman" w:hAnsi="Verdana" w:cs="Times New Roman"/>
          <w:snapToGrid w:val="0"/>
          <w:lang w:eastAsia="fi-FI"/>
        </w:rPr>
        <w:t>Tiedoksianto</w:t>
      </w:r>
      <w:r w:rsidRPr="00505654">
        <w:rPr>
          <w:rFonts w:ascii="Verdana" w:eastAsia="Times New Roman" w:hAnsi="Verdana" w:cs="Times New Roman"/>
          <w:snapToGrid w:val="0"/>
          <w:lang w:eastAsia="fi-FI"/>
        </w:rPr>
        <w:tab/>
        <w:t>Päätös on lähetetty tiedoksi postitse</w:t>
      </w:r>
      <w:r>
        <w:rPr>
          <w:rFonts w:ascii="Verdana" w:eastAsia="Times New Roman" w:hAnsi="Verdana" w:cs="Times New Roman"/>
          <w:snapToGrid w:val="0"/>
          <w:lang w:eastAsia="fi-FI"/>
        </w:rPr>
        <w:t xml:space="preserve"> </w:t>
      </w:r>
      <w:r w:rsidR="00F36239">
        <w:rPr>
          <w:rFonts w:ascii="Verdana" w:eastAsia="Times New Roman" w:hAnsi="Verdana" w:cs="Times New Roman"/>
          <w:snapToGrid w:val="0"/>
          <w:lang w:eastAsia="fi-FI"/>
        </w:rPr>
        <w:t xml:space="preserve">14.9.2021 </w:t>
      </w:r>
      <w:r>
        <w:rPr>
          <w:rFonts w:ascii="Verdana" w:eastAsia="Times New Roman" w:hAnsi="Verdana" w:cs="Times New Roman"/>
          <w:snapToGrid w:val="0"/>
          <w:lang w:eastAsia="fi-FI"/>
        </w:rPr>
        <w:t>luvan hakijalle</w:t>
      </w:r>
    </w:p>
    <w:p w:rsidR="00B859FB" w:rsidRPr="00505654" w:rsidRDefault="00B859FB" w:rsidP="003D559B">
      <w:pPr>
        <w:snapToGri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</w:p>
    <w:p w:rsidR="00B859FB" w:rsidRPr="00505654" w:rsidRDefault="00B859FB" w:rsidP="003D559B">
      <w:pPr>
        <w:snapToGri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  <w:r w:rsidRPr="00505654">
        <w:rPr>
          <w:rFonts w:ascii="Verdana" w:eastAsia="Times New Roman" w:hAnsi="Verdana" w:cs="Times New Roman"/>
          <w:snapToGrid w:val="0"/>
          <w:lang w:eastAsia="fi-FI"/>
        </w:rPr>
        <w:t>Tiedoksi</w:t>
      </w:r>
      <w:r w:rsidRPr="00505654">
        <w:rPr>
          <w:rFonts w:ascii="Verdana" w:eastAsia="Times New Roman" w:hAnsi="Verdana" w:cs="Times New Roman"/>
          <w:snapToGrid w:val="0"/>
          <w:lang w:eastAsia="fi-FI"/>
        </w:rPr>
        <w:tab/>
        <w:t>Kaupunginhallitus</w:t>
      </w:r>
    </w:p>
    <w:p w:rsidR="00B859FB" w:rsidRPr="00505654" w:rsidRDefault="00B859FB" w:rsidP="003D559B">
      <w:pPr>
        <w:snapToGri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  <w:r w:rsidRPr="00505654">
        <w:rPr>
          <w:rFonts w:ascii="Verdana" w:eastAsia="Times New Roman" w:hAnsi="Verdana" w:cs="Times New Roman"/>
          <w:snapToGrid w:val="0"/>
          <w:lang w:eastAsia="fi-FI"/>
        </w:rPr>
        <w:tab/>
        <w:t>Kaupunkirakennelautakunta</w:t>
      </w:r>
    </w:p>
    <w:p w:rsidR="00B859FB" w:rsidRDefault="00B859FB" w:rsidP="003D559B">
      <w:pPr>
        <w:snapToGri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  <w:r w:rsidRPr="00505654">
        <w:rPr>
          <w:rFonts w:ascii="Verdana" w:eastAsia="Times New Roman" w:hAnsi="Verdana" w:cs="Times New Roman"/>
          <w:snapToGrid w:val="0"/>
          <w:lang w:eastAsia="fi-FI"/>
        </w:rPr>
        <w:tab/>
      </w:r>
      <w:r w:rsidRPr="00B859FB">
        <w:rPr>
          <w:rFonts w:ascii="Verdana" w:eastAsia="Times New Roman" w:hAnsi="Verdana" w:cs="Times New Roman"/>
          <w:snapToGrid w:val="0"/>
          <w:lang w:eastAsia="fi-FI"/>
        </w:rPr>
        <w:t>Savo-pielisen jätelautakunta</w:t>
      </w:r>
    </w:p>
    <w:p w:rsidR="00B859FB" w:rsidRPr="00505654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  <w:r>
        <w:rPr>
          <w:rFonts w:ascii="Verdana" w:eastAsia="Times New Roman" w:hAnsi="Verdana" w:cs="Times New Roman"/>
          <w:snapToGrid w:val="0"/>
          <w:lang w:eastAsia="fi-FI"/>
        </w:rPr>
        <w:tab/>
      </w:r>
    </w:p>
    <w:p w:rsidR="00B859FB" w:rsidRPr="00505654" w:rsidRDefault="00B859FB" w:rsidP="003D559B">
      <w:pPr>
        <w:snapToGri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</w:p>
    <w:p w:rsidR="00B859FB" w:rsidRPr="00505654" w:rsidRDefault="00B859FB" w:rsidP="00B859FB">
      <w:pPr>
        <w:autoSpaceDE w:val="0"/>
        <w:autoSpaceDN w:val="0"/>
        <w:adjustRightInd w:val="0"/>
        <w:ind w:left="2608" w:hanging="2608"/>
        <w:rPr>
          <w:rFonts w:ascii="Verdana" w:eastAsia="Times New Roman" w:hAnsi="Verdana" w:cs="Times New Roman"/>
          <w:snapToGrid w:val="0"/>
          <w:lang w:eastAsia="fi-FI"/>
        </w:rPr>
      </w:pPr>
      <w:r w:rsidRPr="00505654">
        <w:rPr>
          <w:rFonts w:ascii="Verdana" w:eastAsia="Times New Roman" w:hAnsi="Verdana" w:cs="Times New Roman"/>
          <w:snapToGrid w:val="0"/>
          <w:lang w:eastAsia="fi-FI"/>
        </w:rPr>
        <w:t>Nähtävänäolo</w:t>
      </w:r>
      <w:r w:rsidRPr="00505654">
        <w:rPr>
          <w:rFonts w:ascii="Verdana" w:eastAsia="Times New Roman" w:hAnsi="Verdana" w:cs="Times New Roman"/>
          <w:snapToGrid w:val="0"/>
          <w:lang w:eastAsia="fi-FI"/>
        </w:rPr>
        <w:tab/>
        <w:t>Päätös on yleisesti nähtävänä</w:t>
      </w:r>
      <w:r w:rsidR="00F36239">
        <w:rPr>
          <w:rFonts w:ascii="Verdana" w:eastAsia="Times New Roman" w:hAnsi="Verdana" w:cs="Times New Roman"/>
          <w:snapToGrid w:val="0"/>
          <w:lang w:eastAsia="fi-FI"/>
        </w:rPr>
        <w:t xml:space="preserve"> 14.9.2021</w:t>
      </w:r>
      <w:bookmarkStart w:id="1" w:name="_GoBack"/>
      <w:bookmarkEnd w:id="1"/>
      <w:r w:rsidRPr="00505654">
        <w:rPr>
          <w:rFonts w:ascii="Verdana" w:eastAsia="Times New Roman" w:hAnsi="Verdana" w:cs="Times New Roman"/>
          <w:snapToGrid w:val="0"/>
          <w:lang w:eastAsia="fi-FI"/>
        </w:rPr>
        <w:t xml:space="preserve"> Kuopion kaupungin verkkosivuilla</w:t>
      </w:r>
      <w:r>
        <w:rPr>
          <w:rFonts w:ascii="Verdana" w:eastAsia="Times New Roman" w:hAnsi="Verdana" w:cs="Times New Roman"/>
          <w:snapToGrid w:val="0"/>
          <w:lang w:eastAsia="fi-FI"/>
        </w:rPr>
        <w:t xml:space="preserve"> </w:t>
      </w:r>
      <w:r w:rsidRPr="00505654">
        <w:rPr>
          <w:rFonts w:ascii="Verdana" w:eastAsia="Times New Roman" w:hAnsi="Verdana" w:cs="Times New Roman"/>
          <w:snapToGrid w:val="0"/>
          <w:lang w:eastAsia="fi-FI"/>
        </w:rPr>
        <w:t>www.kuopio.fi/paatoksenteko</w:t>
      </w:r>
    </w:p>
    <w:tbl>
      <w:tblPr>
        <w:tblStyle w:val="TaulukkoRuudukko"/>
        <w:tblW w:w="7153" w:type="dxa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3"/>
      </w:tblGrid>
      <w:tr w:rsidR="00FE52C8" w:rsidRPr="00E32D0D" w:rsidTr="006B2843">
        <w:tc>
          <w:tcPr>
            <w:tcW w:w="7153" w:type="dxa"/>
          </w:tcPr>
          <w:sdt>
            <w:sdtPr>
              <w:tag w:val="ToVersion.FileConnection.ToFile.Comment"/>
              <w:id w:val="10015"/>
              <w:placeholder>
                <w:docPart w:val="E03217FBED154793AE814094D1325300"/>
              </w:placeholder>
              <w:dataBinding w:prefixMappings="xmlns:gbs='http://www.software-innovation.no/growBusinessDocument'" w:xpath="/gbs:GrowBusinessDocument/gbs:Lists/gbs:MultipleLines/gbs:ToVersion.FileConnection.ToFile[@gbs:name='attachments']/gbs:ToVersion.FileConnection.ToFile.Comment/gbs:value[@gbs:key='10015']" w:storeItemID="{815A20BE-9462-4F73-BFFC-97D70E8259CF}"/>
              <w:text/>
            </w:sdtPr>
            <w:sdtEndPr/>
            <w:sdtContent>
              <w:p w:rsidR="00FE52C8" w:rsidRPr="00BC558A" w:rsidRDefault="00275337" w:rsidP="00DC1D57">
                <w:pPr>
                  <w:pStyle w:val="SivuotsikkoRiippuvasis"/>
                  <w:ind w:left="0" w:firstLine="0"/>
                  <w:rPr>
                    <w:lang w:val="en-US"/>
                  </w:rPr>
                </w:pPr>
                <w:r>
                  <w:t xml:space="preserve">          </w:t>
                </w:r>
              </w:p>
            </w:sdtContent>
          </w:sdt>
        </w:tc>
      </w:tr>
    </w:tbl>
    <w:p w:rsidR="00C27527" w:rsidRDefault="00C27527" w:rsidP="00E32D0D">
      <w:pPr>
        <w:pStyle w:val="IstKappaleC0"/>
        <w:rPr>
          <w:lang w:val="en-US" w:eastAsia="fi-FI"/>
        </w:rPr>
      </w:pPr>
    </w:p>
    <w:p w:rsidR="00B859FB" w:rsidRDefault="00B859FB" w:rsidP="00E32D0D">
      <w:pPr>
        <w:pStyle w:val="IstKappaleC0"/>
        <w:rPr>
          <w:lang w:val="en-US" w:eastAsia="fi-FI"/>
        </w:rPr>
      </w:pPr>
    </w:p>
    <w:p w:rsidR="00B859FB" w:rsidRDefault="00B859FB">
      <w:pPr>
        <w:rPr>
          <w:lang w:val="en-US" w:eastAsia="fi-FI"/>
        </w:rPr>
      </w:pPr>
      <w:r>
        <w:rPr>
          <w:lang w:val="en-US" w:eastAsia="fi-FI"/>
        </w:rPr>
        <w:br w:type="page"/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b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b/>
          <w:sz w:val="18"/>
          <w:szCs w:val="18"/>
          <w:lang w:eastAsia="fi-FI"/>
        </w:rPr>
        <w:lastRenderedPageBreak/>
        <w:t>Liite A kuntalain mukainen oikaisuvaatimusohje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b/>
          <w:sz w:val="18"/>
          <w:szCs w:val="18"/>
          <w:lang w:eastAsia="fi-FI"/>
        </w:rPr>
      </w:pP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color w:val="FF0000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Tähän päätökseen tyytymätön voi tehdä kirjallisen oikaisuvaatimuksen. Päätökseen ei saa hakea muutosta valittamalla tuomioistuimeen.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color w:val="FF0000"/>
          <w:sz w:val="18"/>
          <w:szCs w:val="18"/>
          <w:lang w:eastAsia="fi-FI"/>
        </w:rPr>
      </w:pPr>
    </w:p>
    <w:p w:rsidR="00B859FB" w:rsidRPr="00B859FB" w:rsidRDefault="00B859FB" w:rsidP="00B859FB">
      <w:pPr>
        <w:pStyle w:val="SivuotsikkoRiippuvasis"/>
        <w:rPr>
          <w:rFonts w:ascii="Verdana" w:hAnsi="Verdana"/>
          <w:sz w:val="18"/>
          <w:szCs w:val="18"/>
        </w:rPr>
      </w:pPr>
      <w:r w:rsidRPr="00B859FB">
        <w:rPr>
          <w:rFonts w:ascii="Verdana" w:hAnsi="Verdana"/>
          <w:b/>
          <w:sz w:val="18"/>
          <w:szCs w:val="18"/>
        </w:rPr>
        <w:t>Oikaisuvaatimusoikeus</w:t>
      </w:r>
    </w:p>
    <w:p w:rsidR="00B859FB" w:rsidRPr="00B859FB" w:rsidRDefault="00B859FB" w:rsidP="00B859FB">
      <w:pPr>
        <w:pStyle w:val="IstKappaleC2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 xml:space="preserve">Oikaisuvaatimuksen saa tehdä </w:t>
      </w:r>
    </w:p>
    <w:p w:rsidR="00B859FB" w:rsidRPr="00B859FB" w:rsidRDefault="00B859FB" w:rsidP="00F36239">
      <w:pPr>
        <w:pStyle w:val="Merkittyluettelo3"/>
        <w:numPr>
          <w:ilvl w:val="0"/>
          <w:numId w:val="17"/>
        </w:numPr>
        <w:spacing w:line="276" w:lineRule="auto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 xml:space="preserve">se, johon päätös on kohdistettu tai jonka oikeuteen, velvollisuuteen tai etuun päätös välittömästi vaikuttaa (asianosainen) sekä </w:t>
      </w:r>
    </w:p>
    <w:p w:rsidR="00B859FB" w:rsidRPr="00B859FB" w:rsidRDefault="00B859FB" w:rsidP="00F36239">
      <w:pPr>
        <w:pStyle w:val="Merkittyluettelo3"/>
        <w:numPr>
          <w:ilvl w:val="0"/>
          <w:numId w:val="17"/>
        </w:numPr>
        <w:spacing w:line="276" w:lineRule="auto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>kunnan jäsen.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b/>
          <w:sz w:val="18"/>
          <w:szCs w:val="18"/>
          <w:lang w:eastAsia="fi-FI"/>
        </w:rPr>
        <w:t>Oikaisuvaatimusaika</w:t>
      </w:r>
    </w:p>
    <w:p w:rsidR="00B859FB" w:rsidRPr="00B859FB" w:rsidRDefault="00B859FB" w:rsidP="00B859FB">
      <w:pPr>
        <w:snapToGrid w:val="0"/>
        <w:ind w:left="2608" w:hanging="2608"/>
        <w:rPr>
          <w:rFonts w:ascii="Verdana" w:hAnsi="Verdana"/>
          <w:sz w:val="18"/>
          <w:szCs w:val="18"/>
        </w:rPr>
      </w:pP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</w:r>
      <w:r w:rsidRPr="00B859FB">
        <w:rPr>
          <w:rFonts w:ascii="Verdana" w:hAnsi="Verdana"/>
          <w:sz w:val="18"/>
          <w:szCs w:val="18"/>
        </w:rPr>
        <w:t xml:space="preserve">Oikaisuvaatimus on tehtävä </w:t>
      </w:r>
      <w:r w:rsidRPr="00B859FB">
        <w:rPr>
          <w:rFonts w:ascii="Verdana" w:hAnsi="Verdana"/>
          <w:b/>
          <w:sz w:val="18"/>
          <w:szCs w:val="18"/>
        </w:rPr>
        <w:t>14 päivän kuluessa</w:t>
      </w:r>
      <w:r w:rsidRPr="00B859FB">
        <w:rPr>
          <w:rFonts w:ascii="Verdana" w:hAnsi="Verdana"/>
          <w:sz w:val="18"/>
          <w:szCs w:val="18"/>
        </w:rPr>
        <w:t xml:space="preserve"> päätöksen </w:t>
      </w:r>
      <w:r w:rsidRPr="00B859FB">
        <w:rPr>
          <w:rFonts w:ascii="Verdana" w:hAnsi="Verdana"/>
          <w:b/>
          <w:sz w:val="18"/>
          <w:szCs w:val="18"/>
        </w:rPr>
        <w:t>tiedoksisaannista</w:t>
      </w:r>
      <w:r w:rsidRPr="00B859FB">
        <w:rPr>
          <w:rFonts w:ascii="Verdana" w:hAnsi="Verdana"/>
          <w:sz w:val="18"/>
          <w:szCs w:val="18"/>
        </w:rPr>
        <w:t xml:space="preserve">. </w:t>
      </w:r>
    </w:p>
    <w:p w:rsidR="00B859FB" w:rsidRPr="00B859FB" w:rsidRDefault="00B859FB" w:rsidP="00B859FB">
      <w:pPr>
        <w:snapToGrid w:val="0"/>
        <w:ind w:left="2608" w:hanging="2608"/>
        <w:rPr>
          <w:rFonts w:ascii="Verdana" w:hAnsi="Verdana"/>
          <w:sz w:val="18"/>
          <w:szCs w:val="18"/>
        </w:rPr>
      </w:pPr>
    </w:p>
    <w:p w:rsidR="00B859FB" w:rsidRPr="00B859FB" w:rsidRDefault="00B859FB" w:rsidP="00B859FB">
      <w:pPr>
        <w:pStyle w:val="IstKappaleC2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>Oikaisuvaatimus on toimitettava oikaisuvaatimusviranomaiselle viimeistään määräajan viimeisenä päivänä ennen viraston aukioloajan päättymistä.</w:t>
      </w:r>
    </w:p>
    <w:p w:rsidR="00B859FB" w:rsidRPr="00B859FB" w:rsidRDefault="00B859FB" w:rsidP="00B859FB">
      <w:pPr>
        <w:pStyle w:val="IstKappaleC2"/>
        <w:rPr>
          <w:rFonts w:ascii="Verdana" w:hAnsi="Verdana"/>
          <w:sz w:val="18"/>
          <w:szCs w:val="18"/>
        </w:rPr>
      </w:pPr>
    </w:p>
    <w:p w:rsidR="00B859FB" w:rsidRPr="00B859FB" w:rsidRDefault="00B859FB" w:rsidP="00B859FB">
      <w:pPr>
        <w:pStyle w:val="IstKappaleC2"/>
        <w:rPr>
          <w:rFonts w:ascii="Verdana" w:hAnsi="Verdana"/>
          <w:sz w:val="18"/>
          <w:szCs w:val="18"/>
        </w:rPr>
      </w:pPr>
      <w:r w:rsidRPr="00B859FB">
        <w:rPr>
          <w:rFonts w:ascii="Verdana" w:hAnsi="Verdana"/>
          <w:sz w:val="18"/>
          <w:szCs w:val="18"/>
        </w:rPr>
        <w:t xml:space="preserve">Asianosaisen katsotaan saaneen päätöksestä tiedon, jollei muuta näytetä, seitsemän päivän kuluttua kirjeen lähettämisestä. Käytettäessä tavallista sähköistä tiedoksiantoa asianosaisen katsotaan saaneen päätöksestä tiedon, jollei muuta näytetä, kolmantena päivänä viestin lähettämisestä. </w:t>
      </w:r>
    </w:p>
    <w:p w:rsidR="00B859FB" w:rsidRPr="00B859FB" w:rsidRDefault="00B859FB" w:rsidP="00B859FB">
      <w:pPr>
        <w:pStyle w:val="IstKappaleC2"/>
        <w:rPr>
          <w:rFonts w:ascii="Verdana" w:hAnsi="Verdana"/>
          <w:sz w:val="18"/>
          <w:szCs w:val="18"/>
        </w:rPr>
      </w:pPr>
    </w:p>
    <w:p w:rsidR="00B859FB" w:rsidRPr="00B859FB" w:rsidRDefault="00B859FB" w:rsidP="00B859FB">
      <w:pPr>
        <w:pStyle w:val="IstKappaleC2"/>
        <w:rPr>
          <w:rFonts w:ascii="Verdana" w:hAnsi="Verdana"/>
          <w:sz w:val="18"/>
          <w:szCs w:val="18"/>
        </w:rPr>
      </w:pPr>
      <w:r w:rsidRPr="00B859FB">
        <w:rPr>
          <w:rFonts w:ascii="Verdana" w:hAnsi="Verdana"/>
          <w:sz w:val="18"/>
          <w:szCs w:val="18"/>
        </w:rPr>
        <w:t xml:space="preserve">Kunnan jäsenen katsotaan saaneen päätöksestä tiedon seitsemän päivän kuluttua siitä, kun pöytäkirja on yleisesti nähtävänä Kuopion kaupungin verkkosivuilla </w:t>
      </w:r>
      <w:hyperlink r:id="rId13" w:history="1">
        <w:r w:rsidRPr="00B859FB">
          <w:rPr>
            <w:rStyle w:val="Hyperlinkki"/>
            <w:rFonts w:ascii="Verdana" w:hAnsi="Verdana"/>
            <w:sz w:val="18"/>
            <w:szCs w:val="18"/>
          </w:rPr>
          <w:t>www.kuopio.fi/paatoksenteko</w:t>
        </w:r>
      </w:hyperlink>
      <w:r w:rsidRPr="00B859FB">
        <w:rPr>
          <w:rFonts w:ascii="Verdana" w:hAnsi="Verdana"/>
          <w:sz w:val="18"/>
          <w:szCs w:val="18"/>
        </w:rPr>
        <w:t xml:space="preserve">. </w:t>
      </w:r>
    </w:p>
    <w:p w:rsidR="00B859FB" w:rsidRPr="00B859FB" w:rsidRDefault="00B859FB" w:rsidP="00B859FB">
      <w:pPr>
        <w:pStyle w:val="IstKappaleC2"/>
        <w:rPr>
          <w:rFonts w:ascii="Verdana" w:hAnsi="Verdana"/>
          <w:color w:val="FF0000"/>
          <w:sz w:val="18"/>
          <w:szCs w:val="18"/>
        </w:rPr>
      </w:pPr>
    </w:p>
    <w:p w:rsidR="00B859FB" w:rsidRPr="00B859FB" w:rsidRDefault="00B859FB" w:rsidP="00B859FB">
      <w:pPr>
        <w:pStyle w:val="IstKappaleC2"/>
        <w:rPr>
          <w:rFonts w:ascii="Verdana" w:hAnsi="Verdana"/>
          <w:color w:val="FF0000"/>
          <w:sz w:val="18"/>
          <w:szCs w:val="18"/>
        </w:rPr>
      </w:pPr>
      <w:r w:rsidRPr="00B859FB">
        <w:rPr>
          <w:rFonts w:ascii="Verdana" w:hAnsi="Verdana"/>
          <w:sz w:val="18"/>
          <w:szCs w:val="18"/>
        </w:rPr>
        <w:t xml:space="preserve">Tiedoksisaantipäivää ei lueta oikaisuvaatimusaikaan. </w:t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>Jos oikaisuvaatimusajan viimeinen päivä on pyhäpäivä, itsenäisyyspäivä, vapunpäivä, joulu- tai juhannusaatto tai arkilauantai, saa oikaisuvaatimuksen tehdä ensimmäisenä arkipäivänä sen jälkeen.</w:t>
      </w:r>
    </w:p>
    <w:p w:rsidR="00B859FB" w:rsidRPr="00B859FB" w:rsidRDefault="00B859FB" w:rsidP="00B859FB">
      <w:pPr>
        <w:snapToGrid w:val="0"/>
        <w:ind w:left="2608" w:hanging="2608"/>
        <w:rPr>
          <w:rFonts w:ascii="Verdana" w:hAnsi="Verdana"/>
          <w:sz w:val="18"/>
          <w:szCs w:val="18"/>
        </w:rPr>
      </w:pP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b/>
          <w:sz w:val="18"/>
          <w:szCs w:val="18"/>
          <w:lang w:eastAsia="fi-FI"/>
        </w:rPr>
        <w:t>Oikaisuvaatimusviranomainen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Kaupunkirakennelautakunta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</w:p>
    <w:p w:rsidR="00B859FB" w:rsidRPr="00B859FB" w:rsidRDefault="00B859FB" w:rsidP="00B859FB">
      <w:pPr>
        <w:tabs>
          <w:tab w:val="left" w:pos="1276"/>
        </w:tabs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Postiosoite</w:t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PL 1097, 70111 KUOPIO</w:t>
      </w:r>
    </w:p>
    <w:p w:rsidR="00B859FB" w:rsidRPr="00B859FB" w:rsidRDefault="00B859FB" w:rsidP="00B859FB">
      <w:pPr>
        <w:tabs>
          <w:tab w:val="left" w:pos="1276"/>
        </w:tabs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Käyntiosoite</w:t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Suokatu 42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Sähköposti</w:t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kaupunkiymparisto(at)kuopio.fi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Puhelin</w:t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</w: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044 718 5113 tai 044 718 5110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b/>
          <w:sz w:val="18"/>
          <w:szCs w:val="18"/>
          <w:lang w:eastAsia="fi-FI"/>
        </w:rPr>
        <w:t>Oikaisuvaatimuksen muoto ja sisältö</w:t>
      </w:r>
    </w:p>
    <w:p w:rsidR="00B859FB" w:rsidRPr="00B859FB" w:rsidRDefault="00B859FB" w:rsidP="00B859FB">
      <w:pPr>
        <w:pStyle w:val="IstKappaleC2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>Oikaisuvaatimus on tehtävä kirjallisesti. Myös sähköinen asiakirja täyttää vaatimuksen kirjallisesta muodosta.</w:t>
      </w:r>
    </w:p>
    <w:p w:rsidR="00B859FB" w:rsidRPr="00B859FB" w:rsidRDefault="00B859FB" w:rsidP="00B859FB">
      <w:pPr>
        <w:pStyle w:val="IstKappaleC2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ab/>
      </w:r>
    </w:p>
    <w:p w:rsidR="00B859FB" w:rsidRPr="00B859FB" w:rsidRDefault="00B859FB" w:rsidP="00B859FB">
      <w:pPr>
        <w:pStyle w:val="IstKappaleC2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>Oikaisuvaatimuksessa on ilmoitettava</w:t>
      </w:r>
    </w:p>
    <w:p w:rsidR="00B859FB" w:rsidRPr="00B859FB" w:rsidRDefault="00B859FB" w:rsidP="00F36239">
      <w:pPr>
        <w:pStyle w:val="Merkittyluettelo3"/>
        <w:numPr>
          <w:ilvl w:val="0"/>
          <w:numId w:val="17"/>
        </w:numPr>
        <w:spacing w:line="276" w:lineRule="auto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>päätös, johon haetaan oikaisua</w:t>
      </w:r>
    </w:p>
    <w:p w:rsidR="00B859FB" w:rsidRPr="00B859FB" w:rsidRDefault="00B859FB" w:rsidP="00F36239">
      <w:pPr>
        <w:pStyle w:val="Merkittyluettelo3"/>
        <w:numPr>
          <w:ilvl w:val="0"/>
          <w:numId w:val="17"/>
        </w:numPr>
        <w:spacing w:line="276" w:lineRule="auto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>miten päätöstä halutaan oikaistavaksi ja</w:t>
      </w:r>
    </w:p>
    <w:p w:rsidR="00B859FB" w:rsidRPr="00B859FB" w:rsidRDefault="00B859FB" w:rsidP="00F36239">
      <w:pPr>
        <w:pStyle w:val="Merkittyluettelo3"/>
        <w:numPr>
          <w:ilvl w:val="0"/>
          <w:numId w:val="17"/>
        </w:numPr>
        <w:spacing w:line="276" w:lineRule="auto"/>
        <w:rPr>
          <w:rFonts w:ascii="Verdana" w:hAnsi="Verdana"/>
          <w:sz w:val="18"/>
          <w:szCs w:val="18"/>
          <w:lang w:eastAsia="fi-FI"/>
        </w:rPr>
      </w:pPr>
      <w:r w:rsidRPr="00B859FB">
        <w:rPr>
          <w:rFonts w:ascii="Verdana" w:hAnsi="Verdana"/>
          <w:sz w:val="18"/>
          <w:szCs w:val="18"/>
          <w:lang w:eastAsia="fi-FI"/>
        </w:rPr>
        <w:t>millä perusteella oikaisua vaaditaan.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  <w:r w:rsidRPr="00B859FB">
        <w:rPr>
          <w:rFonts w:ascii="Verdana" w:eastAsia="Times New Roman" w:hAnsi="Verdana" w:cs="Times New Roman"/>
          <w:sz w:val="18"/>
          <w:szCs w:val="18"/>
          <w:lang w:eastAsia="fi-FI"/>
        </w:rPr>
        <w:tab/>
        <w:t>Oikaisuvaatimuksessa on lisäksi ilmoitettava tekijän nimi, kotikunta, postiosoite ja puhelinnumero.</w:t>
      </w:r>
    </w:p>
    <w:p w:rsidR="00B859FB" w:rsidRPr="00B859FB" w:rsidRDefault="00B859FB" w:rsidP="00B859FB">
      <w:pPr>
        <w:snapToGrid w:val="0"/>
        <w:ind w:left="2608" w:hanging="2608"/>
        <w:rPr>
          <w:rFonts w:ascii="Verdana" w:eastAsia="Times New Roman" w:hAnsi="Verdana" w:cs="Times New Roman"/>
          <w:sz w:val="18"/>
          <w:szCs w:val="18"/>
          <w:lang w:eastAsia="fi-FI"/>
        </w:rPr>
      </w:pPr>
    </w:p>
    <w:p w:rsidR="00C27527" w:rsidRDefault="00B859FB" w:rsidP="00B859FB">
      <w:pPr>
        <w:pStyle w:val="IstKappaleC2"/>
        <w:rPr>
          <w:lang w:val="en-US"/>
        </w:rPr>
      </w:pPr>
      <w:r w:rsidRPr="00B859FB">
        <w:rPr>
          <w:rFonts w:ascii="Verdana" w:hAnsi="Verdana"/>
          <w:sz w:val="18"/>
          <w:szCs w:val="18"/>
          <w:lang w:eastAsia="fi-FI"/>
        </w:rPr>
        <w:t xml:space="preserve">Jos oikaisuvaatimuspäätös voidaan antaa tiedoksi sähköisenä viestinä, yhteystietona pyydetään ilmoittamaan myös sähköpostiosoite. </w:t>
      </w:r>
    </w:p>
    <w:sectPr w:rsidR="00C27527" w:rsidSect="00E32D0D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2268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58A" w:rsidRDefault="00BC558A" w:rsidP="004E5121">
      <w:r>
        <w:separator/>
      </w:r>
    </w:p>
  </w:endnote>
  <w:endnote w:type="continuationSeparator" w:id="0">
    <w:p w:rsidR="00BC558A" w:rsidRDefault="00BC558A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B" w:rsidRDefault="00EE53BB" w:rsidP="00A6213E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3402"/>
      <w:gridCol w:w="992"/>
      <w:gridCol w:w="1417"/>
      <w:gridCol w:w="2410"/>
    </w:tblGrid>
    <w:tr w:rsidR="004F3BB2" w:rsidTr="006A7DCD">
      <w:trPr>
        <w:trHeight w:val="193"/>
      </w:trPr>
      <w:tc>
        <w:tcPr>
          <w:tcW w:w="9781" w:type="dxa"/>
          <w:gridSpan w:val="5"/>
          <w:tcBorders>
            <w:top w:val="single" w:sz="4" w:space="0" w:color="F01E00" w:themeColor="accent1"/>
          </w:tcBorders>
        </w:tcPr>
        <w:p w:rsidR="004F3BB2" w:rsidRDefault="004F3BB2" w:rsidP="001769A9">
          <w:pPr>
            <w:pStyle w:val="Alatunniste"/>
            <w:tabs>
              <w:tab w:val="clear" w:pos="4513"/>
              <w:tab w:val="clear" w:pos="9026"/>
              <w:tab w:val="left" w:pos="9691"/>
            </w:tabs>
            <w:ind w:right="-143"/>
          </w:pPr>
        </w:p>
      </w:tc>
    </w:tr>
    <w:tr w:rsidR="004F3BB2" w:rsidTr="006A7DCD">
      <w:tc>
        <w:tcPr>
          <w:tcW w:w="1560" w:type="dxa"/>
        </w:tcPr>
        <w:p w:rsidR="004F3BB2" w:rsidRPr="00E00737" w:rsidRDefault="004F3BB2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6"/>
              <w:szCs w:val="16"/>
            </w:rPr>
          </w:pPr>
          <w:r w:rsidRPr="00E00737">
            <w:rPr>
              <w:b/>
              <w:sz w:val="16"/>
              <w:szCs w:val="16"/>
            </w:rPr>
            <w:t>Postiosoite</w:t>
          </w:r>
        </w:p>
      </w:tc>
      <w:tc>
        <w:tcPr>
          <w:tcW w:w="3402" w:type="dxa"/>
        </w:tcPr>
        <w:p w:rsidR="004F3BB2" w:rsidRPr="00E00737" w:rsidRDefault="00F36239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ToOrgUnit.Addresses.Address"/>
              <w:id w:val="10007"/>
              <w:placeholder>
                <w:docPart w:val="4F9E587E6E9E4A5C9922A1453DEDA412"/>
              </w:placeholder>
              <w:dataBinding w:prefixMappings="xmlns:gbs='http://www.software-innovation.no/growBusinessDocument'" w:xpath="/gbs:GrowBusinessDocument/gbs:ToOrgUnit.AddressesJOINEX.Address[@gbs:key='10007']" w:storeItemID="{815A20BE-9462-4F73-BFFC-97D70E8259CF}"/>
              <w:text/>
            </w:sdtPr>
            <w:sdtEndPr/>
            <w:sdtContent>
              <w:r w:rsidR="00275337">
                <w:rPr>
                  <w:sz w:val="16"/>
                  <w:szCs w:val="16"/>
                </w:rPr>
                <w:t>PL 1097</w:t>
              </w:r>
            </w:sdtContent>
          </w:sdt>
          <w:r w:rsidR="00E00737">
            <w:rPr>
              <w:sz w:val="16"/>
              <w:szCs w:val="16"/>
            </w:rPr>
            <w:t>,</w:t>
          </w:r>
          <w:r w:rsidR="004F3BB2" w:rsidRPr="00E00737">
            <w:rPr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tag w:val="ToOrgUnit.Addresses.Zip"/>
              <w:id w:val="10008"/>
              <w:placeholder>
                <w:docPart w:val="4F9E587E6E9E4A5C9922A1453DEDA412"/>
              </w:placeholder>
              <w:dataBinding w:prefixMappings="xmlns:gbs='http://www.software-innovation.no/growBusinessDocument'" w:xpath="/gbs:GrowBusinessDocument/gbs:ToOrgUnit.AddressesJOINEX.Zip[@gbs:key='10008']" w:storeItemID="{815A20BE-9462-4F73-BFFC-97D70E8259CF}"/>
              <w:text/>
            </w:sdtPr>
            <w:sdtEndPr/>
            <w:sdtContent>
              <w:r w:rsidR="00275337">
                <w:rPr>
                  <w:sz w:val="16"/>
                  <w:szCs w:val="16"/>
                </w:rPr>
                <w:t>70111 KUOPIO</w:t>
              </w:r>
            </w:sdtContent>
          </w:sdt>
        </w:p>
      </w:tc>
      <w:tc>
        <w:tcPr>
          <w:tcW w:w="992" w:type="dxa"/>
        </w:tcPr>
        <w:p w:rsidR="004F3BB2" w:rsidRPr="00E00737" w:rsidRDefault="004F3BB2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6"/>
              <w:szCs w:val="16"/>
            </w:rPr>
          </w:pPr>
          <w:r w:rsidRPr="00E00737">
            <w:rPr>
              <w:b/>
              <w:sz w:val="16"/>
              <w:szCs w:val="16"/>
            </w:rPr>
            <w:t>Puhelin</w:t>
          </w:r>
        </w:p>
      </w:tc>
      <w:tc>
        <w:tcPr>
          <w:tcW w:w="1417" w:type="dxa"/>
        </w:tcPr>
        <w:sdt>
          <w:sdtPr>
            <w:rPr>
              <w:sz w:val="16"/>
              <w:szCs w:val="16"/>
            </w:rPr>
            <w:tag w:val="ToOrgUnit.TeleObjects.Text"/>
            <w:id w:val="10012"/>
            <w:placeholder>
              <w:docPart w:val="4F9E587E6E9E4A5C9922A1453DEDA412"/>
            </w:placeholder>
            <w:dataBinding w:prefixMappings="xmlns:gbs='http://www.software-innovation.no/growBusinessDocument'" w:xpath="/gbs:GrowBusinessDocument/gbs:ToOrgUnit.TeleObjectsJOINEX.Text[@gbs:key='10012']" w:storeItemID="{815A20BE-9462-4F73-BFFC-97D70E8259CF}"/>
            <w:text/>
          </w:sdtPr>
          <w:sdtEndPr/>
          <w:sdtContent>
            <w:p w:rsidR="004F3BB2" w:rsidRPr="00E00737" w:rsidRDefault="00275337" w:rsidP="001769A9">
              <w:pPr>
                <w:pStyle w:val="Alatunniste"/>
                <w:tabs>
                  <w:tab w:val="clear" w:pos="4513"/>
                  <w:tab w:val="clear" w:pos="9026"/>
                </w:tabs>
                <w:ind w:right="-143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+358 17 18 2111</w:t>
              </w:r>
            </w:p>
          </w:sdtContent>
        </w:sdt>
      </w:tc>
      <w:tc>
        <w:tcPr>
          <w:tcW w:w="2410" w:type="dxa"/>
        </w:tcPr>
        <w:p w:rsidR="004F3BB2" w:rsidRPr="00E00737" w:rsidRDefault="004F3BB2" w:rsidP="006A7DCD">
          <w:pPr>
            <w:pStyle w:val="Alatunniste"/>
            <w:tabs>
              <w:tab w:val="clear" w:pos="4513"/>
              <w:tab w:val="clear" w:pos="9026"/>
            </w:tabs>
            <w:jc w:val="right"/>
            <w:rPr>
              <w:sz w:val="16"/>
              <w:szCs w:val="16"/>
            </w:rPr>
          </w:pPr>
          <w:r w:rsidRPr="00E00737">
            <w:rPr>
              <w:sz w:val="16"/>
              <w:szCs w:val="16"/>
            </w:rPr>
            <w:t>www.kuopio.fi</w:t>
          </w:r>
        </w:p>
      </w:tc>
    </w:tr>
    <w:tr w:rsidR="004F3BB2" w:rsidTr="006A7DCD">
      <w:tc>
        <w:tcPr>
          <w:tcW w:w="1560" w:type="dxa"/>
        </w:tcPr>
        <w:p w:rsidR="004F3BB2" w:rsidRPr="00E00737" w:rsidRDefault="004F3BB2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6"/>
              <w:szCs w:val="16"/>
            </w:rPr>
          </w:pPr>
          <w:r w:rsidRPr="00E00737">
            <w:rPr>
              <w:b/>
              <w:sz w:val="16"/>
              <w:szCs w:val="16"/>
            </w:rPr>
            <w:t>Käyntiosoite</w:t>
          </w:r>
        </w:p>
      </w:tc>
      <w:tc>
        <w:tcPr>
          <w:tcW w:w="3402" w:type="dxa"/>
        </w:tcPr>
        <w:sdt>
          <w:sdtPr>
            <w:rPr>
              <w:sz w:val="16"/>
              <w:szCs w:val="16"/>
            </w:rPr>
            <w:tag w:val="ToOrgUnit.Addresses.Address"/>
            <w:id w:val="10009"/>
            <w:placeholder>
              <w:docPart w:val="4F9E587E6E9E4A5C9922A1453DEDA412"/>
            </w:placeholder>
            <w:dataBinding w:prefixMappings="xmlns:gbs='http://www.software-innovation.no/growBusinessDocument'" w:xpath="/gbs:GrowBusinessDocument/gbs:ToOrgUnit.AddressesJOINEX.Address[@gbs:key='10009']" w:storeItemID="{815A20BE-9462-4F73-BFFC-97D70E8259CF}"/>
            <w:text/>
          </w:sdtPr>
          <w:sdtEndPr/>
          <w:sdtContent>
            <w:p w:rsidR="004F3BB2" w:rsidRPr="00E00737" w:rsidRDefault="00275337" w:rsidP="001769A9">
              <w:pPr>
                <w:pStyle w:val="Alatunniste"/>
                <w:tabs>
                  <w:tab w:val="clear" w:pos="4513"/>
                  <w:tab w:val="clear" w:pos="9026"/>
                </w:tabs>
                <w:ind w:right="-143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Suokatu 42</w:t>
              </w:r>
            </w:p>
          </w:sdtContent>
        </w:sdt>
      </w:tc>
      <w:tc>
        <w:tcPr>
          <w:tcW w:w="992" w:type="dxa"/>
        </w:tcPr>
        <w:p w:rsidR="004F3BB2" w:rsidRPr="00E00737" w:rsidRDefault="004F3BB2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6"/>
              <w:szCs w:val="16"/>
            </w:rPr>
          </w:pPr>
          <w:r w:rsidRPr="00E00737">
            <w:rPr>
              <w:b/>
              <w:sz w:val="16"/>
              <w:szCs w:val="16"/>
            </w:rPr>
            <w:t>Faksi</w:t>
          </w:r>
        </w:p>
      </w:tc>
      <w:tc>
        <w:tcPr>
          <w:tcW w:w="1417" w:type="dxa"/>
        </w:tcPr>
        <w:sdt>
          <w:sdtPr>
            <w:rPr>
              <w:sz w:val="16"/>
              <w:szCs w:val="16"/>
            </w:rPr>
            <w:tag w:val="ToOrgUnit.TeleObjects.Text"/>
            <w:id w:val="10013"/>
            <w:placeholder>
              <w:docPart w:val="4F9E587E6E9E4A5C9922A1453DEDA412"/>
            </w:placeholder>
            <w:dataBinding w:prefixMappings="xmlns:gbs='http://www.software-innovation.no/growBusinessDocument'" w:xpath="/gbs:GrowBusinessDocument/gbs:ToOrgUnit.TeleObjectsJOINEX.Text[@gbs:key='10013']" w:storeItemID="{815A20BE-9462-4F73-BFFC-97D70E8259CF}"/>
            <w:text/>
          </w:sdtPr>
          <w:sdtEndPr/>
          <w:sdtContent>
            <w:p w:rsidR="004F3BB2" w:rsidRPr="00E00737" w:rsidRDefault="00275337" w:rsidP="001769A9">
              <w:pPr>
                <w:pStyle w:val="Alatunniste"/>
                <w:tabs>
                  <w:tab w:val="clear" w:pos="4513"/>
                  <w:tab w:val="clear" w:pos="9026"/>
                </w:tabs>
                <w:ind w:right="-143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  </w:t>
              </w:r>
            </w:p>
          </w:sdtContent>
        </w:sdt>
      </w:tc>
      <w:tc>
        <w:tcPr>
          <w:tcW w:w="2410" w:type="dxa"/>
        </w:tcPr>
        <w:p w:rsidR="004F3BB2" w:rsidRPr="00E00737" w:rsidRDefault="004F3BB2" w:rsidP="006A7DCD">
          <w:pPr>
            <w:jc w:val="right"/>
            <w:rPr>
              <w:sz w:val="16"/>
              <w:szCs w:val="16"/>
            </w:rPr>
          </w:pPr>
          <w:r w:rsidRPr="00E00737">
            <w:rPr>
              <w:sz w:val="16"/>
              <w:szCs w:val="16"/>
            </w:rPr>
            <w:t>etunimi.sukunimi(at)kuopio.fi</w:t>
          </w:r>
        </w:p>
      </w:tc>
    </w:tr>
    <w:tr w:rsidR="004F3BB2" w:rsidTr="00E00737">
      <w:tc>
        <w:tcPr>
          <w:tcW w:w="1560" w:type="dxa"/>
        </w:tcPr>
        <w:p w:rsidR="004F3BB2" w:rsidRPr="00E00737" w:rsidRDefault="004F3BB2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b/>
              <w:sz w:val="16"/>
              <w:szCs w:val="16"/>
            </w:rPr>
          </w:pPr>
          <w:r w:rsidRPr="00E00737">
            <w:rPr>
              <w:b/>
              <w:sz w:val="16"/>
              <w:szCs w:val="16"/>
            </w:rPr>
            <w:t>Laskutusosoite</w:t>
          </w:r>
        </w:p>
      </w:tc>
      <w:tc>
        <w:tcPr>
          <w:tcW w:w="3402" w:type="dxa"/>
        </w:tcPr>
        <w:p w:rsidR="004F3BB2" w:rsidRPr="00E00737" w:rsidRDefault="00F36239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tag w:val="ToOrgUnit.Addresses.Address"/>
              <w:id w:val="10010"/>
              <w:placeholder>
                <w:docPart w:val="4F9E587E6E9E4A5C9922A1453DEDA412"/>
              </w:placeholder>
              <w:dataBinding w:prefixMappings="xmlns:gbs='http://www.software-innovation.no/growBusinessDocument'" w:xpath="/gbs:GrowBusinessDocument/gbs:ToOrgUnit.AddressesJOINEX.Address[@gbs:key='10010']" w:storeItemID="{815A20BE-9462-4F73-BFFC-97D70E8259CF}"/>
              <w:text/>
            </w:sdtPr>
            <w:sdtEndPr/>
            <w:sdtContent>
              <w:r w:rsidR="00275337">
                <w:rPr>
                  <w:sz w:val="16"/>
                  <w:szCs w:val="16"/>
                </w:rPr>
                <w:t>PL 3016</w:t>
              </w:r>
            </w:sdtContent>
          </w:sdt>
          <w:r w:rsidR="00E00737">
            <w:rPr>
              <w:sz w:val="16"/>
              <w:szCs w:val="16"/>
            </w:rPr>
            <w:t>,</w:t>
          </w:r>
          <w:r w:rsidR="00602102" w:rsidRPr="00E00737">
            <w:rPr>
              <w:b/>
              <w:color w:val="FF0000"/>
              <w:sz w:val="16"/>
              <w:szCs w:val="16"/>
            </w:rPr>
            <w:t xml:space="preserve"> </w:t>
          </w:r>
          <w:sdt>
            <w:sdtPr>
              <w:rPr>
                <w:sz w:val="16"/>
                <w:szCs w:val="16"/>
              </w:rPr>
              <w:tag w:val="ToOrgUnit.Addresses.Zip"/>
              <w:id w:val="10011"/>
              <w:placeholder>
                <w:docPart w:val="4F9E587E6E9E4A5C9922A1453DEDA412"/>
              </w:placeholder>
              <w:dataBinding w:prefixMappings="xmlns:gbs='http://www.software-innovation.no/growBusinessDocument'" w:xpath="/gbs:GrowBusinessDocument/gbs:ToOrgUnit.AddressesJOINEX.Zip[@gbs:key='10011']" w:storeItemID="{815A20BE-9462-4F73-BFFC-97D70E8259CF}"/>
              <w:text/>
            </w:sdtPr>
            <w:sdtEndPr/>
            <w:sdtContent>
              <w:r w:rsidR="00275337">
                <w:rPr>
                  <w:sz w:val="16"/>
                  <w:szCs w:val="16"/>
                </w:rPr>
                <w:t>70090 MONETRA</w:t>
              </w:r>
            </w:sdtContent>
          </w:sdt>
        </w:p>
      </w:tc>
      <w:tc>
        <w:tcPr>
          <w:tcW w:w="2409" w:type="dxa"/>
          <w:gridSpan w:val="2"/>
        </w:tcPr>
        <w:p w:rsidR="004F3BB2" w:rsidRPr="00E00737" w:rsidRDefault="004F3BB2" w:rsidP="001769A9">
          <w:pPr>
            <w:pStyle w:val="Alatunniste"/>
            <w:tabs>
              <w:tab w:val="clear" w:pos="4513"/>
              <w:tab w:val="clear" w:pos="9026"/>
            </w:tabs>
            <w:ind w:right="-143"/>
            <w:rPr>
              <w:sz w:val="16"/>
              <w:szCs w:val="16"/>
            </w:rPr>
          </w:pPr>
        </w:p>
      </w:tc>
      <w:tc>
        <w:tcPr>
          <w:tcW w:w="2410" w:type="dxa"/>
        </w:tcPr>
        <w:p w:rsidR="004F3BB2" w:rsidRPr="00E00737" w:rsidRDefault="004F3BB2" w:rsidP="001769A9">
          <w:pPr>
            <w:rPr>
              <w:sz w:val="16"/>
              <w:szCs w:val="16"/>
            </w:rPr>
          </w:pPr>
        </w:p>
      </w:tc>
    </w:tr>
  </w:tbl>
  <w:p w:rsidR="00EE53BB" w:rsidRDefault="00EE53BB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58A" w:rsidRDefault="00BC558A" w:rsidP="004E5121">
      <w:r>
        <w:separator/>
      </w:r>
    </w:p>
  </w:footnote>
  <w:footnote w:type="continuationSeparator" w:id="0">
    <w:p w:rsidR="00BC558A" w:rsidRDefault="00BC558A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B" w:rsidRDefault="00F3623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2051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1276"/>
      <w:gridCol w:w="567"/>
      <w:gridCol w:w="425"/>
      <w:gridCol w:w="658"/>
      <w:gridCol w:w="1752"/>
    </w:tblGrid>
    <w:tr w:rsidR="006A7DCD" w:rsidTr="006A7DCD">
      <w:tc>
        <w:tcPr>
          <w:tcW w:w="5103" w:type="dxa"/>
        </w:tcPr>
        <w:p w:rsidR="006A7DCD" w:rsidRPr="00BC558A" w:rsidRDefault="006A7DCD" w:rsidP="007C0EEF">
          <w:pPr>
            <w:rPr>
              <w:b/>
            </w:rPr>
          </w:pPr>
          <w:r w:rsidRPr="00BC558A">
            <w:rPr>
              <w:b/>
              <w:noProof/>
              <w:lang w:val="en-US"/>
            </w:rPr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871200" cy="208800"/>
                <wp:effectExtent l="0" t="0" r="5715" b="1270"/>
                <wp:wrapNone/>
                <wp:docPr id="1" name="Kuva 1" descr="J:\TIEDOT\TEKSTIT\360o\Asiakirjamallit_2018\kuopio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J:\TIEDOT\TEKSTIT\360o\Asiakirjamallit_2018\kuopio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00" cy="20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6" w:type="dxa"/>
          <w:gridSpan w:val="4"/>
        </w:tcPr>
        <w:p w:rsidR="006A7DCD" w:rsidRPr="00BC558A" w:rsidRDefault="006A7DCD" w:rsidP="00927556">
          <w:r w:rsidRPr="00BC558A">
            <w:rPr>
              <w:b/>
            </w:rPr>
            <w:t>Päätöspöytäkirja</w:t>
          </w:r>
        </w:p>
      </w:tc>
      <w:tc>
        <w:tcPr>
          <w:tcW w:w="1752" w:type="dxa"/>
        </w:tcPr>
        <w:p w:rsidR="006A7DCD" w:rsidRPr="00BC558A" w:rsidRDefault="006A7DCD" w:rsidP="006A7DCD">
          <w:pPr>
            <w:jc w:val="right"/>
          </w:pPr>
          <w:r w:rsidRPr="00BC558A">
            <w:fldChar w:fldCharType="begin"/>
          </w:r>
          <w:r w:rsidRPr="00BC558A">
            <w:instrText>PAGE   \* MERGEFORMAT</w:instrText>
          </w:r>
          <w:r w:rsidRPr="00BC558A">
            <w:fldChar w:fldCharType="separate"/>
          </w:r>
          <w:r w:rsidR="00E32D0D">
            <w:rPr>
              <w:noProof/>
            </w:rPr>
            <w:t>1</w:t>
          </w:r>
          <w:r w:rsidRPr="00BC558A">
            <w:fldChar w:fldCharType="end"/>
          </w:r>
          <w:r w:rsidRPr="00BC558A">
            <w:t xml:space="preserve"> (</w:t>
          </w:r>
          <w:r w:rsidR="00091451">
            <w:rPr>
              <w:noProof/>
            </w:rPr>
            <w:fldChar w:fldCharType="begin"/>
          </w:r>
          <w:r w:rsidR="00091451">
            <w:rPr>
              <w:noProof/>
            </w:rPr>
            <w:instrText xml:space="preserve"> SECTIONPAGES   \* MERGEFORMAT </w:instrText>
          </w:r>
          <w:r w:rsidR="00091451">
            <w:rPr>
              <w:noProof/>
            </w:rPr>
            <w:fldChar w:fldCharType="separate"/>
          </w:r>
          <w:r w:rsidR="00F36239">
            <w:rPr>
              <w:noProof/>
            </w:rPr>
            <w:t>3</w:t>
          </w:r>
          <w:r w:rsidR="00091451">
            <w:rPr>
              <w:noProof/>
            </w:rPr>
            <w:fldChar w:fldCharType="end"/>
          </w:r>
          <w:r w:rsidRPr="00BC558A">
            <w:t>)</w:t>
          </w:r>
        </w:p>
      </w:tc>
    </w:tr>
    <w:tr w:rsidR="00BC558A" w:rsidTr="006A7DCD">
      <w:tc>
        <w:tcPr>
          <w:tcW w:w="5103" w:type="dxa"/>
        </w:tcPr>
        <w:p w:rsidR="00BC558A" w:rsidRPr="00BC558A" w:rsidRDefault="00BC558A" w:rsidP="007C0EEF"/>
      </w:tc>
      <w:tc>
        <w:tcPr>
          <w:tcW w:w="1276" w:type="dxa"/>
        </w:tcPr>
        <w:p w:rsidR="00BC558A" w:rsidRPr="00BC558A" w:rsidRDefault="00BC558A" w:rsidP="007C0EEF"/>
      </w:tc>
      <w:tc>
        <w:tcPr>
          <w:tcW w:w="3402" w:type="dxa"/>
          <w:gridSpan w:val="4"/>
        </w:tcPr>
        <w:p w:rsidR="00BC558A" w:rsidRPr="00BC558A" w:rsidRDefault="00BC558A" w:rsidP="006A7DCD">
          <w:pPr>
            <w:jc w:val="right"/>
          </w:pPr>
          <w:r w:rsidRPr="00BC558A">
            <w:t xml:space="preserve">Tehtävä </w:t>
          </w:r>
          <w:sdt>
            <w:sdtPr>
              <w:tag w:val="ToCase.ToClassCodes.ToClassCode.Code"/>
              <w:id w:val="10002"/>
              <w:placeholder>
                <w:docPart w:val="0B7E564DBD624B6797311FDC37B8CED1"/>
              </w:placeholder>
              <w:dataBinding w:prefixMappings="xmlns:gbs='http://www.software-innovation.no/growBusinessDocument'" w:xpath="/gbs:GrowBusinessDocument/gbs:ToCase.ToClassCodes.ToClassCode.Code[@gbs:key='10002']" w:storeItemID="{815A20BE-9462-4F73-BFFC-97D70E8259CF}"/>
              <w:text/>
            </w:sdtPr>
            <w:sdtEndPr/>
            <w:sdtContent>
              <w:r w:rsidR="00275337">
                <w:t>10.00.02.02</w:t>
              </w:r>
            </w:sdtContent>
          </w:sdt>
        </w:p>
      </w:tc>
    </w:tr>
    <w:tr w:rsidR="00BC558A" w:rsidTr="006A7DCD">
      <w:tc>
        <w:tcPr>
          <w:tcW w:w="5103" w:type="dxa"/>
        </w:tcPr>
        <w:p w:rsidR="00BC558A" w:rsidRPr="00BC558A" w:rsidRDefault="00BC558A" w:rsidP="00BC558A">
          <w:pPr>
            <w:rPr>
              <w:b/>
            </w:rPr>
          </w:pPr>
          <w:r w:rsidRPr="00BC558A">
            <w:rPr>
              <w:b/>
            </w:rPr>
            <w:t>Kuopion kaupunki</w:t>
          </w:r>
        </w:p>
      </w:tc>
      <w:tc>
        <w:tcPr>
          <w:tcW w:w="1843" w:type="dxa"/>
          <w:gridSpan w:val="2"/>
        </w:tcPr>
        <w:p w:rsidR="00BC558A" w:rsidRPr="00BC558A" w:rsidRDefault="00BC558A" w:rsidP="00BC558A"/>
      </w:tc>
      <w:tc>
        <w:tcPr>
          <w:tcW w:w="2835" w:type="dxa"/>
          <w:gridSpan w:val="3"/>
        </w:tcPr>
        <w:p w:rsidR="00BC558A" w:rsidRPr="00BC558A" w:rsidRDefault="00BC558A" w:rsidP="006A7DCD">
          <w:pPr>
            <w:jc w:val="right"/>
          </w:pPr>
          <w:r w:rsidRPr="00BC558A">
            <w:t xml:space="preserve">Asianro </w:t>
          </w:r>
          <w:sdt>
            <w:sdtPr>
              <w:tag w:val="ToCase.Name"/>
              <w:id w:val="10003"/>
              <w:placeholder>
                <w:docPart w:val="6D05C7118AEE4E3A905F491158A15ABF"/>
              </w:placeholder>
              <w:dataBinding w:prefixMappings="xmlns:gbs='http://www.software-innovation.no/growBusinessDocument'" w:xpath="/gbs:GrowBusinessDocument/gbs:ToCase.Name[@gbs:key='10003']" w:storeItemID="{815A20BE-9462-4F73-BFFC-97D70E8259CF}"/>
              <w:text/>
            </w:sdtPr>
            <w:sdtEndPr/>
            <w:sdtContent>
              <w:r w:rsidR="00275337">
                <w:t>7249/2016</w:t>
              </w:r>
            </w:sdtContent>
          </w:sdt>
        </w:p>
      </w:tc>
    </w:tr>
    <w:tr w:rsidR="00BC558A" w:rsidTr="006A7DCD">
      <w:tc>
        <w:tcPr>
          <w:tcW w:w="5103" w:type="dxa"/>
        </w:tcPr>
        <w:sdt>
          <w:sdtPr>
            <w:tag w:val="ToActivityContact.ToContactperson.ToEmployer.SearchName"/>
            <w:id w:val="10000"/>
            <w:placeholder>
              <w:docPart w:val="9B595C4CD60148BB9A74137057102C15"/>
            </w:placeholder>
            <w:dataBinding w:prefixMappings="xmlns:gbs='http://www.software-innovation.no/growBusinessDocument'" w:xpath="/gbs:GrowBusinessDocument/gbs:ToActivityContactJOINEX.ToContactperson.ToEmployer.SearchName[@gbs:key='10000']" w:storeItemID="{815A20BE-9462-4F73-BFFC-97D70E8259CF}"/>
            <w:text/>
          </w:sdtPr>
          <w:sdtEndPr/>
          <w:sdtContent>
            <w:p w:rsidR="00BC558A" w:rsidRPr="00BC558A" w:rsidRDefault="00275337" w:rsidP="00BC558A">
              <w:r>
                <w:t>Tonttipalvelut</w:t>
              </w:r>
            </w:p>
          </w:sdtContent>
        </w:sdt>
      </w:tc>
      <w:tc>
        <w:tcPr>
          <w:tcW w:w="2268" w:type="dxa"/>
          <w:gridSpan w:val="3"/>
        </w:tcPr>
        <w:sdt>
          <w:sdtPr>
            <w:tag w:val="DocumentDate"/>
            <w:id w:val="10001"/>
            <w:placeholder>
              <w:docPart w:val="6A313879818E4A6AA5526D4B40C578A3"/>
            </w:placeholder>
            <w:dataBinding w:prefixMappings="xmlns:gbs='http://www.software-innovation.no/growBusinessDocument'" w:xpath="/gbs:GrowBusinessDocument/gbs:DocumentDate[@gbs:key='10001']" w:storeItemID="{815A20BE-9462-4F73-BFFC-97D70E8259CF}"/>
            <w:date w:fullDate="2021-09-14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BC558A" w:rsidRPr="00BC558A" w:rsidRDefault="00275337" w:rsidP="00BC558A">
              <w:r>
                <w:t>14.9.2021</w:t>
              </w:r>
            </w:p>
          </w:sdtContent>
        </w:sdt>
      </w:tc>
      <w:tc>
        <w:tcPr>
          <w:tcW w:w="2410" w:type="dxa"/>
          <w:gridSpan w:val="2"/>
        </w:tcPr>
        <w:sdt>
          <w:sdtPr>
            <w:rPr>
              <w:b/>
            </w:rPr>
            <w:tag w:val="ToAccessCode.Description"/>
            <w:id w:val="10020"/>
            <w:placeholder>
              <w:docPart w:val="6DEDA958E32E426A94E6CE9767257F86"/>
            </w:placeholder>
            <w:dataBinding w:prefixMappings="xmlns:gbs='http://www.software-innovation.no/growBusinessDocument'" w:xpath="/gbs:GrowBusinessDocument/gbs:ToAccessCodeJOINEX.Description[@gbs:key='10020']" w:storeItemID="{815A20BE-9462-4F73-BFFC-97D70E8259CF}"/>
            <w:text/>
          </w:sdtPr>
          <w:sdtEndPr/>
          <w:sdtContent>
            <w:p w:rsidR="00BC558A" w:rsidRPr="00BC558A" w:rsidRDefault="00275337" w:rsidP="006A7DCD">
              <w:pPr>
                <w:jc w:val="right"/>
              </w:pPr>
              <w:r>
                <w:rPr>
                  <w:b/>
                </w:rPr>
                <w:t xml:space="preserve">  </w:t>
              </w:r>
            </w:p>
          </w:sdtContent>
        </w:sdt>
      </w:tc>
    </w:tr>
    <w:tr w:rsidR="00BC558A" w:rsidTr="006A7DCD">
      <w:tc>
        <w:tcPr>
          <w:tcW w:w="5103" w:type="dxa"/>
        </w:tcPr>
        <w:sdt>
          <w:sdtPr>
            <w:tag w:val="ToActivityContact.ToContactperson.Title"/>
            <w:id w:val="10023"/>
            <w:placeholder>
              <w:docPart w:val="6A313879818E4A6AA5526D4B40C578A3"/>
            </w:placeholder>
            <w:dataBinding w:prefixMappings="xmlns:gbs='http://www.software-innovation.no/growBusinessDocument'" w:xpath="/gbs:GrowBusinessDocument/gbs:ToActivityContactJOINEX.ToContactperson.Name3[@gbs:key='10023']" w:storeItemID="{815A20BE-9462-4F73-BFFC-97D70E8259CF}"/>
            <w:text/>
          </w:sdtPr>
          <w:sdtEndPr/>
          <w:sdtContent>
            <w:p w:rsidR="00BC558A" w:rsidRPr="00BC558A" w:rsidRDefault="00275337" w:rsidP="00BC558A">
              <w:r>
                <w:t>Kiinteistöasiamies</w:t>
              </w:r>
            </w:p>
          </w:sdtContent>
        </w:sdt>
      </w:tc>
      <w:tc>
        <w:tcPr>
          <w:tcW w:w="2268" w:type="dxa"/>
          <w:gridSpan w:val="3"/>
        </w:tcPr>
        <w:p w:rsidR="00BC558A" w:rsidRPr="00BC558A" w:rsidRDefault="00BC558A" w:rsidP="00BC558A"/>
      </w:tc>
      <w:tc>
        <w:tcPr>
          <w:tcW w:w="2410" w:type="dxa"/>
          <w:gridSpan w:val="2"/>
        </w:tcPr>
        <w:p w:rsidR="00BC558A" w:rsidRPr="00BC558A" w:rsidRDefault="00BC558A" w:rsidP="006A7DCD">
          <w:pPr>
            <w:jc w:val="right"/>
            <w:rPr>
              <w:b/>
            </w:rPr>
          </w:pPr>
        </w:p>
      </w:tc>
    </w:tr>
    <w:tr w:rsidR="00E32D0D" w:rsidTr="006A7DCD">
      <w:tc>
        <w:tcPr>
          <w:tcW w:w="5103" w:type="dxa"/>
        </w:tcPr>
        <w:p w:rsidR="00E32D0D" w:rsidRDefault="00E32D0D" w:rsidP="00BC558A"/>
      </w:tc>
      <w:tc>
        <w:tcPr>
          <w:tcW w:w="2268" w:type="dxa"/>
          <w:gridSpan w:val="3"/>
        </w:tcPr>
        <w:p w:rsidR="00E32D0D" w:rsidRPr="00BC558A" w:rsidRDefault="00E32D0D" w:rsidP="00BC558A"/>
      </w:tc>
      <w:tc>
        <w:tcPr>
          <w:tcW w:w="2410" w:type="dxa"/>
          <w:gridSpan w:val="2"/>
        </w:tcPr>
        <w:p w:rsidR="00E32D0D" w:rsidRPr="00BC558A" w:rsidRDefault="00E32D0D" w:rsidP="006A7DCD">
          <w:pPr>
            <w:jc w:val="right"/>
            <w:rPr>
              <w:b/>
            </w:rPr>
          </w:pPr>
        </w:p>
      </w:tc>
    </w:tr>
  </w:tbl>
  <w:p w:rsidR="00EE53BB" w:rsidRDefault="00EE53BB" w:rsidP="007C0E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B" w:rsidRDefault="00F36239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2050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92A8C946"/>
    <w:lvl w:ilvl="0">
      <w:start w:val="1"/>
      <w:numFmt w:val="decimal"/>
      <w:pStyle w:val="Numeroituluettelo4"/>
      <w:lvlText w:val="%1"/>
      <w:lvlJc w:val="left"/>
      <w:pPr>
        <w:ind w:left="1209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4426FABC"/>
    <w:lvl w:ilvl="0">
      <w:start w:val="1"/>
      <w:numFmt w:val="decimal"/>
      <w:pStyle w:val="Numeroituluettelo3"/>
      <w:lvlText w:val="%1"/>
      <w:lvlJc w:val="left"/>
      <w:pPr>
        <w:ind w:left="926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55EE05A0"/>
    <w:lvl w:ilvl="0">
      <w:start w:val="1"/>
      <w:numFmt w:val="decimal"/>
      <w:pStyle w:val="Numeroituluettelo2"/>
      <w:lvlText w:val="%1"/>
      <w:lvlJc w:val="left"/>
      <w:pPr>
        <w:ind w:left="643" w:hanging="360"/>
      </w:pPr>
      <w:rPr>
        <w:rFonts w:hint="default"/>
      </w:rPr>
    </w:lvl>
  </w:abstractNum>
  <w:abstractNum w:abstractNumId="3" w15:restartNumberingAfterBreak="0">
    <w:nsid w:val="FFFFFF81"/>
    <w:multiLevelType w:val="singleLevel"/>
    <w:tmpl w:val="1FFEA730"/>
    <w:lvl w:ilvl="0">
      <w:start w:val="1"/>
      <w:numFmt w:val="bullet"/>
      <w:pStyle w:val="Merkittyluettelo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552B48E"/>
    <w:lvl w:ilvl="0">
      <w:start w:val="1"/>
      <w:numFmt w:val="decimal"/>
      <w:pStyle w:val="Numeroituluettelo"/>
      <w:lvlText w:val="%1"/>
      <w:lvlJc w:val="left"/>
      <w:pPr>
        <w:ind w:left="360" w:hanging="360"/>
      </w:pPr>
      <w:rPr>
        <w:rFonts w:hint="default"/>
        <w:sz w:val="20"/>
      </w:rPr>
    </w:lvl>
  </w:abstractNum>
  <w:abstractNum w:abstractNumId="5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6" w15:restartNumberingAfterBreak="0">
    <w:nsid w:val="243F3988"/>
    <w:multiLevelType w:val="hybridMultilevel"/>
    <w:tmpl w:val="C75A7A9A"/>
    <w:lvl w:ilvl="0" w:tplc="5E926464">
      <w:start w:val="1"/>
      <w:numFmt w:val="decimal"/>
      <w:pStyle w:val="IstNumOtsikko1"/>
      <w:lvlText w:val="%1"/>
      <w:lvlJc w:val="left"/>
      <w:pPr>
        <w:ind w:left="36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46B"/>
    <w:multiLevelType w:val="hybridMultilevel"/>
    <w:tmpl w:val="29DE7CE8"/>
    <w:lvl w:ilvl="0" w:tplc="796CBF16">
      <w:start w:val="1"/>
      <w:numFmt w:val="decimal"/>
      <w:pStyle w:val="IstNumOtsikko3"/>
      <w:lvlText w:val="%1.1.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8" w15:restartNumberingAfterBreak="0">
    <w:nsid w:val="354544D3"/>
    <w:multiLevelType w:val="multilevel"/>
    <w:tmpl w:val="F46A0F9A"/>
    <w:numStyleLink w:val="IstMerkittyluetteloC2"/>
  </w:abstractNum>
  <w:abstractNum w:abstractNumId="9" w15:restartNumberingAfterBreak="0">
    <w:nsid w:val="3CB93CB3"/>
    <w:multiLevelType w:val="multilevel"/>
    <w:tmpl w:val="E5D6D534"/>
    <w:numStyleLink w:val="IstMerkittyluetteloC0"/>
  </w:abstractNum>
  <w:abstractNum w:abstractNumId="10" w15:restartNumberingAfterBreak="0">
    <w:nsid w:val="3EB7399F"/>
    <w:multiLevelType w:val="hybridMultilevel"/>
    <w:tmpl w:val="D96A619C"/>
    <w:lvl w:ilvl="0" w:tplc="71CC0FF8">
      <w:start w:val="1"/>
      <w:numFmt w:val="decimal"/>
      <w:pStyle w:val="IstNumOtsikko2"/>
      <w:lvlText w:val="%1.1"/>
      <w:lvlJc w:val="left"/>
      <w:pPr>
        <w:ind w:left="36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1" w15:restartNumberingAfterBreak="0">
    <w:nsid w:val="41633DEC"/>
    <w:multiLevelType w:val="hybridMultilevel"/>
    <w:tmpl w:val="EB56C54E"/>
    <w:lvl w:ilvl="0" w:tplc="E8C20644">
      <w:start w:val="1"/>
      <w:numFmt w:val="decimal"/>
      <w:lvlText w:val="%1."/>
      <w:lvlJc w:val="left"/>
      <w:pPr>
        <w:ind w:left="2970" w:hanging="360"/>
      </w:pPr>
      <w:rPr>
        <w:rFonts w:asciiTheme="minorHAnsi" w:eastAsia="Times New Roman" w:hAnsiTheme="minorHAnsi" w:cs="Times New Roman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8D0E02"/>
    <w:multiLevelType w:val="multilevel"/>
    <w:tmpl w:val="8E10770E"/>
    <w:numStyleLink w:val="IstmerkittyluetteloC1"/>
  </w:abstractNum>
  <w:abstractNum w:abstractNumId="14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5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14"/>
  </w:num>
  <w:num w:numId="9">
    <w:abstractNumId w:val="8"/>
    <w:lvlOverride w:ilvl="0">
      <w:lvl w:ilvl="0">
        <w:start w:val="1"/>
        <w:numFmt w:val="bullet"/>
        <w:pStyle w:val="Merkittyluettelo3"/>
        <w:lvlText w:val="−"/>
        <w:lvlJc w:val="left"/>
        <w:pPr>
          <w:tabs>
            <w:tab w:val="num" w:pos="2608"/>
          </w:tabs>
          <w:ind w:left="3005" w:hanging="397"/>
        </w:pPr>
        <w:rPr>
          <w:rFonts w:ascii="Georgia" w:hAnsi="Georgia" w:hint="default"/>
          <w:sz w:val="22"/>
        </w:rPr>
      </w:lvl>
    </w:lvlOverride>
  </w:num>
  <w:num w:numId="10">
    <w:abstractNumId w:val="9"/>
    <w:lvlOverride w:ilvl="0">
      <w:lvl w:ilvl="0">
        <w:start w:val="1"/>
        <w:numFmt w:val="bullet"/>
        <w:pStyle w:val="Merkittyluettelo"/>
        <w:lvlText w:val="−"/>
        <w:lvlJc w:val="left"/>
        <w:pPr>
          <w:tabs>
            <w:tab w:val="num" w:pos="0"/>
          </w:tabs>
          <w:ind w:left="397" w:hanging="397"/>
        </w:pPr>
        <w:rPr>
          <w:rFonts w:ascii="Georgia" w:hAnsi="Georgia" w:hint="default"/>
          <w:sz w:val="22"/>
        </w:rPr>
      </w:lvl>
    </w:lvlOverride>
  </w:num>
  <w:num w:numId="11">
    <w:abstractNumId w:val="12"/>
  </w:num>
  <w:num w:numId="12">
    <w:abstractNumId w:val="13"/>
    <w:lvlOverride w:ilvl="0">
      <w:lvl w:ilvl="0">
        <w:start w:val="1"/>
        <w:numFmt w:val="bullet"/>
        <w:pStyle w:val="Merkittyluettelo2"/>
        <w:lvlText w:val="−"/>
        <w:lvlJc w:val="left"/>
        <w:pPr>
          <w:tabs>
            <w:tab w:val="num" w:pos="1304"/>
          </w:tabs>
          <w:ind w:left="1701" w:hanging="397"/>
        </w:pPr>
        <w:rPr>
          <w:rFonts w:ascii="Georgia" w:hAnsi="Georgia" w:hint="default"/>
          <w:sz w:val="22"/>
        </w:rPr>
      </w:lvl>
    </w:lvlOverride>
  </w:num>
  <w:num w:numId="13">
    <w:abstractNumId w:val="6"/>
  </w:num>
  <w:num w:numId="14">
    <w:abstractNumId w:val="10"/>
  </w:num>
  <w:num w:numId="15">
    <w:abstractNumId w:val="7"/>
  </w:num>
  <w:num w:numId="16">
    <w:abstractNumId w:val="11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1304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8A"/>
    <w:rsid w:val="0001433F"/>
    <w:rsid w:val="00045225"/>
    <w:rsid w:val="00047C68"/>
    <w:rsid w:val="00055C84"/>
    <w:rsid w:val="000705BB"/>
    <w:rsid w:val="000800F9"/>
    <w:rsid w:val="0008125C"/>
    <w:rsid w:val="00091451"/>
    <w:rsid w:val="000A2BD6"/>
    <w:rsid w:val="000B4D6A"/>
    <w:rsid w:val="000B7BDE"/>
    <w:rsid w:val="000C5309"/>
    <w:rsid w:val="000D5063"/>
    <w:rsid w:val="000E34FE"/>
    <w:rsid w:val="000E6346"/>
    <w:rsid w:val="000F446F"/>
    <w:rsid w:val="001235CB"/>
    <w:rsid w:val="00126F95"/>
    <w:rsid w:val="00136A37"/>
    <w:rsid w:val="00140E8F"/>
    <w:rsid w:val="00144324"/>
    <w:rsid w:val="00157064"/>
    <w:rsid w:val="00177DB6"/>
    <w:rsid w:val="00182610"/>
    <w:rsid w:val="00195B07"/>
    <w:rsid w:val="001C10FF"/>
    <w:rsid w:val="001C6573"/>
    <w:rsid w:val="001F7132"/>
    <w:rsid w:val="002336D6"/>
    <w:rsid w:val="00233E40"/>
    <w:rsid w:val="00236531"/>
    <w:rsid w:val="00236D25"/>
    <w:rsid w:val="00246DDD"/>
    <w:rsid w:val="00254BE8"/>
    <w:rsid w:val="00262B94"/>
    <w:rsid w:val="0026375C"/>
    <w:rsid w:val="00263B2B"/>
    <w:rsid w:val="0026754B"/>
    <w:rsid w:val="00274517"/>
    <w:rsid w:val="00275337"/>
    <w:rsid w:val="00285711"/>
    <w:rsid w:val="002878FF"/>
    <w:rsid w:val="00291009"/>
    <w:rsid w:val="00293165"/>
    <w:rsid w:val="0029448E"/>
    <w:rsid w:val="00296577"/>
    <w:rsid w:val="002B3DC0"/>
    <w:rsid w:val="002B53ED"/>
    <w:rsid w:val="002C3374"/>
    <w:rsid w:val="002C481D"/>
    <w:rsid w:val="002F6C84"/>
    <w:rsid w:val="002F6F7B"/>
    <w:rsid w:val="003142CB"/>
    <w:rsid w:val="00330FA9"/>
    <w:rsid w:val="00332018"/>
    <w:rsid w:val="00333EB9"/>
    <w:rsid w:val="003474BA"/>
    <w:rsid w:val="00353FFB"/>
    <w:rsid w:val="00372475"/>
    <w:rsid w:val="00383B8A"/>
    <w:rsid w:val="0038530D"/>
    <w:rsid w:val="003879E5"/>
    <w:rsid w:val="0039795D"/>
    <w:rsid w:val="003A0257"/>
    <w:rsid w:val="003B0F8C"/>
    <w:rsid w:val="003B4B51"/>
    <w:rsid w:val="003C05C8"/>
    <w:rsid w:val="003C1CC3"/>
    <w:rsid w:val="003D46C9"/>
    <w:rsid w:val="003E0C2A"/>
    <w:rsid w:val="003F2265"/>
    <w:rsid w:val="0041764E"/>
    <w:rsid w:val="00423094"/>
    <w:rsid w:val="00423C00"/>
    <w:rsid w:val="00432A34"/>
    <w:rsid w:val="0045181F"/>
    <w:rsid w:val="004532B3"/>
    <w:rsid w:val="00460E63"/>
    <w:rsid w:val="004803AF"/>
    <w:rsid w:val="004837A4"/>
    <w:rsid w:val="00485B13"/>
    <w:rsid w:val="004C5B6F"/>
    <w:rsid w:val="004D0323"/>
    <w:rsid w:val="004E5121"/>
    <w:rsid w:val="004F0F2E"/>
    <w:rsid w:val="004F2E2A"/>
    <w:rsid w:val="004F3BB2"/>
    <w:rsid w:val="004F6748"/>
    <w:rsid w:val="00506BC3"/>
    <w:rsid w:val="00511D4F"/>
    <w:rsid w:val="005158EE"/>
    <w:rsid w:val="00520164"/>
    <w:rsid w:val="00552A6C"/>
    <w:rsid w:val="00562660"/>
    <w:rsid w:val="00566707"/>
    <w:rsid w:val="00581A6D"/>
    <w:rsid w:val="00593685"/>
    <w:rsid w:val="005A151B"/>
    <w:rsid w:val="005C53A4"/>
    <w:rsid w:val="005C59C1"/>
    <w:rsid w:val="005D5680"/>
    <w:rsid w:val="005F5E3A"/>
    <w:rsid w:val="005F753D"/>
    <w:rsid w:val="00602102"/>
    <w:rsid w:val="00610FA9"/>
    <w:rsid w:val="00613E7F"/>
    <w:rsid w:val="006705AA"/>
    <w:rsid w:val="006824D0"/>
    <w:rsid w:val="006910B0"/>
    <w:rsid w:val="00691210"/>
    <w:rsid w:val="006A40C9"/>
    <w:rsid w:val="006A78B5"/>
    <w:rsid w:val="006A7DCD"/>
    <w:rsid w:val="006B2843"/>
    <w:rsid w:val="006B7E2C"/>
    <w:rsid w:val="006C27CD"/>
    <w:rsid w:val="006C692E"/>
    <w:rsid w:val="006D06C6"/>
    <w:rsid w:val="006E2A87"/>
    <w:rsid w:val="006F00C6"/>
    <w:rsid w:val="006F47A1"/>
    <w:rsid w:val="007121DA"/>
    <w:rsid w:val="007304B0"/>
    <w:rsid w:val="00742D61"/>
    <w:rsid w:val="007A1271"/>
    <w:rsid w:val="007B7DC1"/>
    <w:rsid w:val="007C0EEF"/>
    <w:rsid w:val="007C709C"/>
    <w:rsid w:val="007D1764"/>
    <w:rsid w:val="007E30AA"/>
    <w:rsid w:val="007E4B4C"/>
    <w:rsid w:val="007E7EC8"/>
    <w:rsid w:val="007F270B"/>
    <w:rsid w:val="00804863"/>
    <w:rsid w:val="008075A4"/>
    <w:rsid w:val="0082053D"/>
    <w:rsid w:val="00827E0D"/>
    <w:rsid w:val="008363D4"/>
    <w:rsid w:val="00854CE8"/>
    <w:rsid w:val="0085686D"/>
    <w:rsid w:val="00870894"/>
    <w:rsid w:val="008869A5"/>
    <w:rsid w:val="00890777"/>
    <w:rsid w:val="00894339"/>
    <w:rsid w:val="008C6E65"/>
    <w:rsid w:val="008C7140"/>
    <w:rsid w:val="008D43C8"/>
    <w:rsid w:val="008D7F41"/>
    <w:rsid w:val="008F2252"/>
    <w:rsid w:val="008F7739"/>
    <w:rsid w:val="009013E7"/>
    <w:rsid w:val="00927556"/>
    <w:rsid w:val="0093010E"/>
    <w:rsid w:val="0094635B"/>
    <w:rsid w:val="00975E69"/>
    <w:rsid w:val="009862EA"/>
    <w:rsid w:val="009A24F2"/>
    <w:rsid w:val="009D22C1"/>
    <w:rsid w:val="009F06DA"/>
    <w:rsid w:val="00A0035E"/>
    <w:rsid w:val="00A062FF"/>
    <w:rsid w:val="00A0710C"/>
    <w:rsid w:val="00A07EFA"/>
    <w:rsid w:val="00A22CC2"/>
    <w:rsid w:val="00A423D7"/>
    <w:rsid w:val="00A4286E"/>
    <w:rsid w:val="00A4358A"/>
    <w:rsid w:val="00A43EAC"/>
    <w:rsid w:val="00A44B86"/>
    <w:rsid w:val="00A4765A"/>
    <w:rsid w:val="00A553CC"/>
    <w:rsid w:val="00A6213E"/>
    <w:rsid w:val="00AA7A43"/>
    <w:rsid w:val="00AB4F9C"/>
    <w:rsid w:val="00AB7639"/>
    <w:rsid w:val="00AC7563"/>
    <w:rsid w:val="00B13A5A"/>
    <w:rsid w:val="00B27222"/>
    <w:rsid w:val="00B3135A"/>
    <w:rsid w:val="00B341A9"/>
    <w:rsid w:val="00B45870"/>
    <w:rsid w:val="00B536DC"/>
    <w:rsid w:val="00B6033C"/>
    <w:rsid w:val="00B61B41"/>
    <w:rsid w:val="00B64046"/>
    <w:rsid w:val="00B859FB"/>
    <w:rsid w:val="00B9111A"/>
    <w:rsid w:val="00BB1E97"/>
    <w:rsid w:val="00BB645A"/>
    <w:rsid w:val="00BC4F4E"/>
    <w:rsid w:val="00BC558A"/>
    <w:rsid w:val="00BE1C99"/>
    <w:rsid w:val="00C007D2"/>
    <w:rsid w:val="00C165A4"/>
    <w:rsid w:val="00C27527"/>
    <w:rsid w:val="00C279D2"/>
    <w:rsid w:val="00C34473"/>
    <w:rsid w:val="00C708F9"/>
    <w:rsid w:val="00C83C5A"/>
    <w:rsid w:val="00C84C59"/>
    <w:rsid w:val="00C978B6"/>
    <w:rsid w:val="00CC06E1"/>
    <w:rsid w:val="00CC3BA0"/>
    <w:rsid w:val="00CD0B32"/>
    <w:rsid w:val="00CD7527"/>
    <w:rsid w:val="00D22359"/>
    <w:rsid w:val="00D31930"/>
    <w:rsid w:val="00D331FD"/>
    <w:rsid w:val="00D3335E"/>
    <w:rsid w:val="00D44D34"/>
    <w:rsid w:val="00D505EF"/>
    <w:rsid w:val="00D52875"/>
    <w:rsid w:val="00D842DA"/>
    <w:rsid w:val="00D85BDC"/>
    <w:rsid w:val="00D91ACC"/>
    <w:rsid w:val="00D97875"/>
    <w:rsid w:val="00DA1626"/>
    <w:rsid w:val="00DB2E79"/>
    <w:rsid w:val="00DB50F2"/>
    <w:rsid w:val="00DC028A"/>
    <w:rsid w:val="00DC1D57"/>
    <w:rsid w:val="00DD2883"/>
    <w:rsid w:val="00DE1A55"/>
    <w:rsid w:val="00DF1087"/>
    <w:rsid w:val="00DF7BAB"/>
    <w:rsid w:val="00E00737"/>
    <w:rsid w:val="00E01B3E"/>
    <w:rsid w:val="00E21572"/>
    <w:rsid w:val="00E21BA6"/>
    <w:rsid w:val="00E22B0C"/>
    <w:rsid w:val="00E32D0D"/>
    <w:rsid w:val="00E51C7C"/>
    <w:rsid w:val="00E65A6B"/>
    <w:rsid w:val="00E8493F"/>
    <w:rsid w:val="00EA3118"/>
    <w:rsid w:val="00EA7D44"/>
    <w:rsid w:val="00EC334F"/>
    <w:rsid w:val="00EC5C17"/>
    <w:rsid w:val="00EC7273"/>
    <w:rsid w:val="00ED502D"/>
    <w:rsid w:val="00EE53BB"/>
    <w:rsid w:val="00F20F48"/>
    <w:rsid w:val="00F3002D"/>
    <w:rsid w:val="00F36239"/>
    <w:rsid w:val="00F54F43"/>
    <w:rsid w:val="00F72494"/>
    <w:rsid w:val="00F86CCC"/>
    <w:rsid w:val="00F95E03"/>
    <w:rsid w:val="00FD3322"/>
    <w:rsid w:val="00FE52C8"/>
    <w:rsid w:val="00FF19F7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A6DDEE"/>
  <w15:docId w15:val="{D711D9A2-EEA2-4367-8638-23CFA593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iPriority="1" w:unhideWhenUsed="1" w:qFormat="1"/>
    <w:lsdException w:name="List Bullet 5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BB1E97"/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5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1E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1E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1E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0E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0E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B4B4B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B4B4B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B4B4B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315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01E00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01E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01E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01E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70E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70E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B4B4B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B4B4B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B4B4B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B1E97"/>
  </w:style>
  <w:style w:type="paragraph" w:customStyle="1" w:styleId="IstKappaleC1">
    <w:name w:val="Ist_Kappale C1"/>
    <w:basedOn w:val="Normaali"/>
    <w:uiPriority w:val="1"/>
    <w:qFormat/>
    <w:rsid w:val="00BB1E97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BB1E97"/>
    <w:pPr>
      <w:ind w:left="2608"/>
    </w:pPr>
  </w:style>
  <w:style w:type="paragraph" w:customStyle="1" w:styleId="IstOtsikko1">
    <w:name w:val="Ist_Otsikko 1"/>
    <w:basedOn w:val="Otsikko1"/>
    <w:next w:val="IstKappaleC2"/>
    <w:uiPriority w:val="2"/>
    <w:qFormat/>
    <w:rsid w:val="00BB1E97"/>
    <w:pPr>
      <w:spacing w:before="0"/>
    </w:pPr>
    <w:rPr>
      <w:color w:val="auto"/>
      <w:sz w:val="20"/>
    </w:rPr>
  </w:style>
  <w:style w:type="paragraph" w:customStyle="1" w:styleId="IstOtsikko2">
    <w:name w:val="Ist_Otsikko 2"/>
    <w:basedOn w:val="Normaali"/>
    <w:next w:val="IstKappaleC2"/>
    <w:uiPriority w:val="2"/>
    <w:qFormat/>
    <w:rsid w:val="00BB1E97"/>
    <w:rPr>
      <w:rFonts w:asciiTheme="majorHAnsi" w:hAnsiTheme="majorHAnsi"/>
      <w:b/>
    </w:rPr>
  </w:style>
  <w:style w:type="paragraph" w:customStyle="1" w:styleId="IstOtsikko3">
    <w:name w:val="Ist_Otsikko 3"/>
    <w:basedOn w:val="Otsikko3"/>
    <w:next w:val="IstKappaleC2"/>
    <w:uiPriority w:val="2"/>
    <w:qFormat/>
    <w:rsid w:val="00BB1E97"/>
    <w:pPr>
      <w:spacing w:before="0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2"/>
    <w:uiPriority w:val="3"/>
    <w:qFormat/>
    <w:rsid w:val="00BB1E97"/>
    <w:pPr>
      <w:numPr>
        <w:numId w:val="13"/>
      </w:num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357" w:hanging="357"/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460E63"/>
    <w:pPr>
      <w:numPr>
        <w:numId w:val="10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6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7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8"/>
      </w:numPr>
    </w:pPr>
  </w:style>
  <w:style w:type="paragraph" w:styleId="Merkittyluettelo2">
    <w:name w:val="List Bullet 2"/>
    <w:basedOn w:val="Normaali"/>
    <w:uiPriority w:val="1"/>
    <w:unhideWhenUsed/>
    <w:qFormat/>
    <w:rsid w:val="00460E63"/>
    <w:pPr>
      <w:numPr>
        <w:numId w:val="12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11"/>
      </w:numPr>
    </w:pPr>
  </w:style>
  <w:style w:type="paragraph" w:styleId="Merkittyluettelo3">
    <w:name w:val="List Bullet 3"/>
    <w:basedOn w:val="Normaali"/>
    <w:uiPriority w:val="1"/>
    <w:unhideWhenUsed/>
    <w:qFormat/>
    <w:rsid w:val="00460E63"/>
    <w:pPr>
      <w:numPr>
        <w:numId w:val="9"/>
      </w:numPr>
      <w:spacing w:before="120" w:after="120"/>
    </w:pPr>
  </w:style>
  <w:style w:type="paragraph" w:customStyle="1" w:styleId="IstNumOtsikko2">
    <w:name w:val="Ist_Num_Otsikko 2"/>
    <w:basedOn w:val="Normaali"/>
    <w:next w:val="IstKappaleC2"/>
    <w:uiPriority w:val="3"/>
    <w:qFormat/>
    <w:rsid w:val="00BB1E97"/>
    <w:pPr>
      <w:numPr>
        <w:numId w:val="14"/>
      </w:num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465" w:hanging="465"/>
      <w:outlineLvl w:val="1"/>
    </w:pPr>
    <w:rPr>
      <w:rFonts w:asciiTheme="majorHAnsi" w:hAnsiTheme="majorHAnsi"/>
      <w:b/>
    </w:rPr>
  </w:style>
  <w:style w:type="paragraph" w:customStyle="1" w:styleId="IstNumOtsikko3">
    <w:name w:val="Ist_Num_Otsikko 3"/>
    <w:basedOn w:val="Normaali"/>
    <w:next w:val="IstKappaleC2"/>
    <w:uiPriority w:val="3"/>
    <w:qFormat/>
    <w:rsid w:val="00BB1E97"/>
    <w:pPr>
      <w:numPr>
        <w:numId w:val="15"/>
      </w:num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624" w:hanging="624"/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Normaali"/>
    <w:next w:val="IstKappaleC1"/>
    <w:qFormat/>
    <w:rsid w:val="00BB1E9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22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3E0C2A"/>
    <w:rPr>
      <w:rFonts w:asciiTheme="minorHAnsi" w:hAnsiTheme="minorHAnsi"/>
      <w:color w:val="546AE3" w:themeColor="accent3" w:themeTint="99"/>
      <w:sz w:val="20"/>
      <w:u w:val="single"/>
    </w:rPr>
  </w:style>
  <w:style w:type="paragraph" w:styleId="Leipteksti">
    <w:name w:val="Body Text"/>
    <w:basedOn w:val="Normaali"/>
    <w:link w:val="LeiptekstiChar"/>
    <w:qFormat/>
    <w:rsid w:val="003E0C2A"/>
    <w:pPr>
      <w:ind w:left="2608"/>
    </w:pPr>
    <w:rPr>
      <w:rFonts w:eastAsia="Times New Roman" w:cs="Times New Roman"/>
      <w:snapToGrid w:val="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3E0C2A"/>
    <w:rPr>
      <w:rFonts w:eastAsia="Times New Roman" w:cs="Times New Roman"/>
      <w:snapToGrid w:val="0"/>
      <w:lang w:eastAsia="fi-FI"/>
    </w:rPr>
  </w:style>
  <w:style w:type="paragraph" w:customStyle="1" w:styleId="SivuotsikkoRiippuvasis">
    <w:name w:val="Sivuotsikko Riippuva sis"/>
    <w:basedOn w:val="Leipteksti"/>
    <w:qFormat/>
    <w:rsid w:val="00460E63"/>
    <w:pPr>
      <w:ind w:hanging="2608"/>
    </w:pPr>
  </w:style>
  <w:style w:type="character" w:styleId="Kommentinviite">
    <w:name w:val="annotation reference"/>
    <w:basedOn w:val="Kappaleenoletusfontti"/>
    <w:uiPriority w:val="99"/>
    <w:semiHidden/>
    <w:unhideWhenUsed/>
    <w:rsid w:val="002B53E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53ED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53ED"/>
    <w:rPr>
      <w:rFonts w:asciiTheme="minorHAnsi" w:hAnsi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53E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53ED"/>
    <w:rPr>
      <w:rFonts w:asciiTheme="minorHAnsi" w:hAnsiTheme="minorHAnsi"/>
      <w:b/>
      <w:bCs/>
      <w:sz w:val="20"/>
      <w:szCs w:val="20"/>
    </w:rPr>
  </w:style>
  <w:style w:type="paragraph" w:styleId="Merkittyluettelo4">
    <w:name w:val="List Bullet 4"/>
    <w:basedOn w:val="Normaali"/>
    <w:uiPriority w:val="99"/>
    <w:rsid w:val="006A40C9"/>
    <w:pPr>
      <w:numPr>
        <w:numId w:val="1"/>
      </w:num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/>
      <w:ind w:left="4309" w:hanging="397"/>
    </w:pPr>
  </w:style>
  <w:style w:type="paragraph" w:styleId="Numeroituluettelo">
    <w:name w:val="List Number"/>
    <w:basedOn w:val="Normaali"/>
    <w:uiPriority w:val="99"/>
    <w:rsid w:val="00460E63"/>
    <w:pPr>
      <w:numPr>
        <w:numId w:val="2"/>
      </w:num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/>
      <w:ind w:left="397" w:hanging="397"/>
    </w:pPr>
  </w:style>
  <w:style w:type="paragraph" w:styleId="Numeroituluettelo2">
    <w:name w:val="List Number 2"/>
    <w:basedOn w:val="Normaali"/>
    <w:uiPriority w:val="99"/>
    <w:rsid w:val="00460E63"/>
    <w:pPr>
      <w:numPr>
        <w:numId w:val="3"/>
      </w:num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/>
      <w:ind w:left="1701" w:hanging="397"/>
    </w:pPr>
  </w:style>
  <w:style w:type="paragraph" w:styleId="Numeroituluettelo3">
    <w:name w:val="List Number 3"/>
    <w:basedOn w:val="Normaali"/>
    <w:uiPriority w:val="99"/>
    <w:rsid w:val="00460E63"/>
    <w:pPr>
      <w:numPr>
        <w:numId w:val="4"/>
      </w:numPr>
      <w:tabs>
        <w:tab w:val="left" w:pos="0"/>
        <w:tab w:val="left" w:pos="1304"/>
        <w:tab w:val="left" w:pos="2608"/>
        <w:tab w:val="left" w:pos="3912"/>
        <w:tab w:val="left" w:pos="6521"/>
        <w:tab w:val="left" w:pos="7825"/>
        <w:tab w:val="left" w:pos="9129"/>
      </w:tabs>
      <w:spacing w:before="120" w:after="120"/>
      <w:ind w:left="3005" w:hanging="397"/>
    </w:pPr>
  </w:style>
  <w:style w:type="paragraph" w:styleId="Numeroituluettelo4">
    <w:name w:val="List Number 4"/>
    <w:basedOn w:val="Normaali"/>
    <w:uiPriority w:val="99"/>
    <w:rsid w:val="00460E63"/>
    <w:pPr>
      <w:numPr>
        <w:numId w:val="5"/>
      </w:num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120" w:after="120"/>
      <w:ind w:left="4309" w:hanging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kuopio.fi/paatoksentek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10068\D360_docprod_tuotanto\templates\Kuopio_viranhaltijapaatos_2020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3217FBED154793AE814094D13253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E0E0F5-4327-4DFA-96BE-217F2B6D6CDE}"/>
      </w:docPartPr>
      <w:docPartBody>
        <w:p w:rsidR="006762B4" w:rsidRDefault="00E90402">
          <w:pPr>
            <w:pStyle w:val="E03217FBED154793AE814094D1325300"/>
          </w:pPr>
          <w:r w:rsidRPr="004C0A64">
            <w:rPr>
              <w:rStyle w:val="Paikkamerkkiteksti"/>
            </w:rPr>
            <w:t>Click here to enter text.</w:t>
          </w:r>
        </w:p>
      </w:docPartBody>
    </w:docPart>
    <w:docPart>
      <w:docPartPr>
        <w:name w:val="4F9E587E6E9E4A5C9922A1453DEDA4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4935D7-6B38-4B90-B148-A98B89815E19}"/>
      </w:docPartPr>
      <w:docPartBody>
        <w:p w:rsidR="006762B4" w:rsidRDefault="00E90402">
          <w:pPr>
            <w:pStyle w:val="4F9E587E6E9E4A5C9922A1453DEDA412"/>
          </w:pPr>
          <w:r w:rsidRPr="00BD24E2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0B7E564DBD624B6797311FDC37B8CE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0E8A392-EB0E-49AC-9CC3-CBFAC33CE99F}"/>
      </w:docPartPr>
      <w:docPartBody>
        <w:p w:rsidR="006762B4" w:rsidRDefault="00E90402" w:rsidP="00E90402">
          <w:pPr>
            <w:pStyle w:val="0B7E564DBD624B6797311FDC37B8CED1"/>
          </w:pPr>
          <w:r w:rsidRPr="00BD24E2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D05C7118AEE4E3A905F491158A15A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50AB52-26C1-4EA2-AAF8-6CAE0CB17767}"/>
      </w:docPartPr>
      <w:docPartBody>
        <w:p w:rsidR="006762B4" w:rsidRDefault="00E90402" w:rsidP="00E90402">
          <w:pPr>
            <w:pStyle w:val="6D05C7118AEE4E3A905F491158A15ABF"/>
          </w:pPr>
          <w:r w:rsidRPr="00BD24E2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9B595C4CD60148BB9A74137057102C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26458F-92C0-4089-9876-7C69ABED1CD2}"/>
      </w:docPartPr>
      <w:docPartBody>
        <w:p w:rsidR="006762B4" w:rsidRDefault="00E90402" w:rsidP="00E90402">
          <w:pPr>
            <w:pStyle w:val="9B595C4CD60148BB9A74137057102C15"/>
          </w:pPr>
          <w:r w:rsidRPr="00BD24E2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A313879818E4A6AA5526D4B40C578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24019F-D176-4FAA-8432-23F6CBE6FCD8}"/>
      </w:docPartPr>
      <w:docPartBody>
        <w:p w:rsidR="006762B4" w:rsidRDefault="00E90402" w:rsidP="00E90402">
          <w:pPr>
            <w:pStyle w:val="6A313879818E4A6AA5526D4B40C578A3"/>
          </w:pPr>
          <w:r w:rsidRPr="00BD24E2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6DEDA958E32E426A94E6CE9767257F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F0D079-FB6E-4346-9935-31FCB585A80D}"/>
      </w:docPartPr>
      <w:docPartBody>
        <w:p w:rsidR="006762B4" w:rsidRDefault="00E90402" w:rsidP="00E90402">
          <w:pPr>
            <w:pStyle w:val="6DEDA958E32E426A94E6CE9767257F86"/>
          </w:pPr>
          <w:r w:rsidRPr="00BD24E2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02"/>
    <w:rsid w:val="006762B4"/>
    <w:rsid w:val="00E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E90402"/>
    <w:rPr>
      <w:color w:val="808080"/>
    </w:rPr>
  </w:style>
  <w:style w:type="paragraph" w:customStyle="1" w:styleId="E03217FBED154793AE814094D1325300">
    <w:name w:val="E03217FBED154793AE814094D1325300"/>
  </w:style>
  <w:style w:type="paragraph" w:customStyle="1" w:styleId="4F9E587E6E9E4A5C9922A1453DEDA412">
    <w:name w:val="4F9E587E6E9E4A5C9922A1453DEDA412"/>
  </w:style>
  <w:style w:type="paragraph" w:customStyle="1" w:styleId="6979667F825840F797F0EB3F35169878">
    <w:name w:val="6979667F825840F797F0EB3F35169878"/>
    <w:rsid w:val="00E90402"/>
  </w:style>
  <w:style w:type="paragraph" w:customStyle="1" w:styleId="9AEDB8865CC74DCB846E833459A6123F">
    <w:name w:val="9AEDB8865CC74DCB846E833459A6123F"/>
    <w:rsid w:val="00E90402"/>
  </w:style>
  <w:style w:type="paragraph" w:customStyle="1" w:styleId="750AC72F1F38457CAB50671FFD52C62A">
    <w:name w:val="750AC72F1F38457CAB50671FFD52C62A"/>
    <w:rsid w:val="00E90402"/>
  </w:style>
  <w:style w:type="paragraph" w:customStyle="1" w:styleId="7FE8FD7DBD3A46BAA3A57EF275CB7DF3">
    <w:name w:val="7FE8FD7DBD3A46BAA3A57EF275CB7DF3"/>
    <w:rsid w:val="00E90402"/>
  </w:style>
  <w:style w:type="paragraph" w:customStyle="1" w:styleId="92AA16B7A867409E959D72A9C2FB1162">
    <w:name w:val="92AA16B7A867409E959D72A9C2FB1162"/>
    <w:rsid w:val="00E90402"/>
  </w:style>
  <w:style w:type="paragraph" w:customStyle="1" w:styleId="9860ED98783E40D1A4A0963F3CD51ECF">
    <w:name w:val="9860ED98783E40D1A4A0963F3CD51ECF"/>
    <w:rsid w:val="00E90402"/>
  </w:style>
  <w:style w:type="paragraph" w:customStyle="1" w:styleId="7DBDCE700F9F49A6A13CE3074AFB29DC">
    <w:name w:val="7DBDCE700F9F49A6A13CE3074AFB29DC"/>
    <w:rsid w:val="00E90402"/>
  </w:style>
  <w:style w:type="paragraph" w:customStyle="1" w:styleId="E77B2286C07C4DF593AA75D577F52D1E">
    <w:name w:val="E77B2286C07C4DF593AA75D577F52D1E"/>
    <w:rsid w:val="00E90402"/>
  </w:style>
  <w:style w:type="paragraph" w:customStyle="1" w:styleId="0B7E564DBD624B6797311FDC37B8CED1">
    <w:name w:val="0B7E564DBD624B6797311FDC37B8CED1"/>
    <w:rsid w:val="00E90402"/>
  </w:style>
  <w:style w:type="paragraph" w:customStyle="1" w:styleId="6D05C7118AEE4E3A905F491158A15ABF">
    <w:name w:val="6D05C7118AEE4E3A905F491158A15ABF"/>
    <w:rsid w:val="00E90402"/>
  </w:style>
  <w:style w:type="paragraph" w:customStyle="1" w:styleId="9B595C4CD60148BB9A74137057102C15">
    <w:name w:val="9B595C4CD60148BB9A74137057102C15"/>
    <w:rsid w:val="00E90402"/>
  </w:style>
  <w:style w:type="paragraph" w:customStyle="1" w:styleId="6A313879818E4A6AA5526D4B40C578A3">
    <w:name w:val="6A313879818E4A6AA5526D4B40C578A3"/>
    <w:rsid w:val="00E90402"/>
  </w:style>
  <w:style w:type="paragraph" w:customStyle="1" w:styleId="6DEDA958E32E426A94E6CE9767257F86">
    <w:name w:val="6DEDA958E32E426A94E6CE9767257F86"/>
    <w:rsid w:val="00E90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uopio_2018">
  <a:themeElements>
    <a:clrScheme name="Kuopion kaupunki 2018">
      <a:dk1>
        <a:srgbClr val="0F0F0F"/>
      </a:dk1>
      <a:lt1>
        <a:srgbClr val="FFFFFF"/>
      </a:lt1>
      <a:dk2>
        <a:srgbClr val="C5CAD6"/>
      </a:dk2>
      <a:lt2>
        <a:srgbClr val="FFFFFF"/>
      </a:lt2>
      <a:accent1>
        <a:srgbClr val="F01E00"/>
      </a:accent1>
      <a:accent2>
        <a:srgbClr val="E961A5"/>
      </a:accent2>
      <a:accent3>
        <a:srgbClr val="192D9B"/>
      </a:accent3>
      <a:accent4>
        <a:srgbClr val="5998E5"/>
      </a:accent4>
      <a:accent5>
        <a:srgbClr val="253055"/>
      </a:accent5>
      <a:accent6>
        <a:srgbClr val="ADB4C5"/>
      </a:accent6>
      <a:hlink>
        <a:srgbClr val="D80017"/>
      </a:hlink>
      <a:folHlink>
        <a:srgbClr val="4B4B4B"/>
      </a:folHlink>
    </a:clrScheme>
    <a:fontScheme name="Kuopion kaupunki 2018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sitysmalli_laajakuva.pptx" id="{7C4E3C6B-3557-4BF1-BF60-FA90D604B6BC}" vid="{D42B221A-31C1-419D-84D5-B967169D4E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36AF50771FEAE4A85F33674894DFEFF" ma:contentTypeVersion="0" ma:contentTypeDescription="Luo uusi asiakirja." ma:contentTypeScope="" ma:versionID="56467666aa72ec548ba2b752514396e4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783029" gbs:entity="Document" gbs:templateDesignerVersion="3.1 F">
  <gbs:ToActivityContactJOINEX.ToContactperson.ToEmployer.SearchName gbs:loadFromGrowBusiness="OnEdit" gbs:saveInGrowBusiness="False" gbs:connected="true" gbs:recno="" gbs:entity="" gbs:datatype="string" gbs:key="10000" gbs:joinex="[JOINEX=[ToRole] {!OJEX!}=96001]" gbs:removeContentControl="0">Tonttipalvelut</gbs:ToActivityContactJOINEX.ToContactperson.ToEmployer.SearchName>
  <gbs:DocumentDate gbs:loadFromGrowBusiness="OnEdit" gbs:saveInGrowBusiness="False" gbs:connected="true" gbs:recno="" gbs:entity="" gbs:datatype="date" gbs:key="10001" gbs:removeContentControl="0">2021-09-14T00:00:00</gbs:DocumentDate>
  <gbs:ToCase.ToClassCodes.ToClassCode.Code gbs:loadFromGrowBusiness="OnEdit" gbs:saveInGrowBusiness="False" gbs:connected="true" gbs:recno="" gbs:entity="" gbs:datatype="string" gbs:key="10002" gbs:removeContentControl="0">10.00.02.02</gbs:ToCase.ToClassCodes.ToClassCode.Code>
  <gbs:ToCase.Name gbs:loadFromGrowBusiness="OnEdit" gbs:saveInGrowBusiness="False" gbs:connected="true" gbs:recno="" gbs:entity="" gbs:datatype="string" gbs:key="10003" gbs:removeContentControl="0">7249/2016</gbs:ToCase.Name>
  <gbs:ReferenceNo gbs:loadFromGrowBusiness="OnEdit" gbs:saveInGrowBusiness="False" gbs:connected="true" gbs:recno="" gbs:entity="" gbs:datatype="string" gbs:key="10004" gbs:removeContentControl="0">
  </gbs:ReferenceNo>
  <gbs:CF_decisionnumberstring gbs:loadFromGrowBusiness="OnEdit" gbs:saveInGrowBusiness="False" gbs:connected="true" gbs:recno="" gbs:entity="" gbs:datatype="string" gbs:key="10005" gbs:removeContentControl="0">199 § / 2021</gbs:CF_decisionnumberstring>
  <gbs:Title gbs:loadFromGrowBusiness="OnEdit" gbs:saveInGrowBusiness="False" gbs:connected="true" gbs:recno="" gbs:entity="" gbs:datatype="string" gbs:key="10006" gbs:removeContentControl="0">Maanomistajan lupa ekopisteen sijoittamiseen kiinteistön 297-469-2-23 (Rauhala) alueelle / Suomen Pakkauskierrätys RINKI Oy </gbs:Title>
  <gbs:ToOrgUnit.AddressesJOINEX.Address gbs:loadFromGrowBusiness="OnEdit" gbs:saveInGrowBusiness="False" gbs:connected="true" gbs:recno="" gbs:entity="" gbs:datatype="string" gbs:key="10007" gbs:joinex="[JOINEX=[TypeID] {!OJEX!}=2]" gbs:removeContentControl="0">PL 1097</gbs:ToOrgUnit.AddressesJOINEX.Address>
  <gbs:ToOrgUnit.AddressesJOINEX.Zip gbs:loadFromGrowBusiness="OnEdit" gbs:saveInGrowBusiness="False" gbs:connected="true" gbs:recno="" gbs:entity="" gbs:datatype="string" gbs:key="10008" gbs:joinex="[JOINEX=[TypeID] {!OJEX!}=2]" gbs:removeContentControl="0">70111 KUOPIO</gbs:ToOrgUnit.AddressesJOINEX.Zip>
  <gbs:ToOrgUnit.AddressesJOINEX.Address gbs:loadFromGrowBusiness="OnEdit" gbs:saveInGrowBusiness="False" gbs:connected="true" gbs:recno="" gbs:entity="" gbs:datatype="string" gbs:key="10009" gbs:joinex="[JOINEX=[TypeID] {!OJEX!}=5]" gbs:removeContentControl="0">Suokatu 42</gbs:ToOrgUnit.AddressesJOINEX.Address>
  <gbs:ToOrgUnit.AddressesJOINEX.Address gbs:loadFromGrowBusiness="OnEdit" gbs:saveInGrowBusiness="False" gbs:connected="true" gbs:recno="" gbs:entity="" gbs:datatype="string" gbs:key="10010" gbs:joinex="[JOINEX=[TypeID] {!OJEX!}=1]" gbs:removeContentControl="0">PL 3016</gbs:ToOrgUnit.AddressesJOINEX.Address>
  <gbs:ToOrgUnit.AddressesJOINEX.Zip gbs:loadFromGrowBusiness="OnEdit" gbs:saveInGrowBusiness="False" gbs:connected="true" gbs:recno="" gbs:entity="" gbs:datatype="string" gbs:key="10011" gbs:joinex="[JOINEX=[TypeID] {!OJEX!}=1]" gbs:removeContentControl="0">70090 MONETRA</gbs:ToOrgUnit.AddressesJOINEX.Zip>
  <gbs:ToOrgUnit.TeleObjectsJOINEX.Text gbs:loadFromGrowBusiness="OnEdit" gbs:saveInGrowBusiness="False" gbs:connected="true" gbs:recno="" gbs:entity="" gbs:datatype="string" gbs:key="10012" gbs:joinex="[JOINEX=[TypeID] {!OJEX!}=1]" gbs:removeContentControl="0">+358 17 18 2111</gbs:ToOrgUnit.TeleObjectsJOINEX.Text>
  <gbs:ToOrgUnit.TeleObjectsJOINEX.Text gbs:loadFromGrowBusiness="OnEdit" gbs:saveInGrowBusiness="False" gbs:connected="true" gbs:recno="" gbs:entity="" gbs:datatype="string" gbs:key="10013" gbs:joinex="[JOINEX=[TypeID] {!OJEX!}=2]" gbs:removeContentControl="0">
  </gbs:ToOrgUnit.TeleObjectsJOINEX.Text>
  <gbs:ToActivityContactJOINEX.ToContactperson.Title gbs:loadFromGrowBusiness="OnEdit" gbs:saveInGrowBusiness="False" gbs:connected="true" gbs:recno="" gbs:entity="" gbs:datatype="string" gbs:key="10014" gbs:joinex="[JOINEX=[ToRole] {!OJEX!}=96001]" gbs:removeContentControl="0">kiinteistöasiamies</gbs:ToActivityContactJOINEX.ToContactperson.Title>
  <gbs:Lists>
    <gbs:MultipleLines>
      <gbs:ToVersion.FileConnection.ToFile gbs:name="attachments" gbs:removeList="False" gbs:loadFromGrowBusiness="OnEdit" gbs:saveInGrowBusiness="False" gbs:entity="File">
        <gbs:MultipleLineID gbs:metaName="ToVersion.FileConnection.ToFile.Recno">
          <gbs:value gbs:id="1"/>
        </gbs:MultipleLineID>
        <gbs:Criteria xmlns:gbs="http://www.software-innovation.no/growBusinessDocument" gbs:operator="and">
          <gbs:Criterion gbs:field="//ToFileVersion::Active" gbs:operator="=">1</gbs:Criterion>
          <gbs:Criterion gbs:field="//VersionConnection//ToRelationType::Recno" gbs:operator="=">2</gbs:Criterion>
          <gbs:Criterion gbs:field="//ToVersionFormat::Recno" gbs:operator="!=">3</gbs:Criterion>
        </gbs:Criteria>
        <gbs:ToVersion.FileConnection.ToFile.Comment gbs:removeContentControl="0">
          <gbs:value gbs:key="10015" gbs:id="1" gbs:loadFromGrowBusiness="OnEdit" gbs:saveInGrowBusiness="False" gbs:recno="" gbs:entity="" gbs:datatype="string" gbs:removeContentControl="0">
          </gbs:value>
        </gbs:ToVersion.FileConnection.ToFile.Comment>
      </gbs:ToVersion.FileConnection.ToFile>
      <gbs:ToActivityContact gbs:name="valmistajat" gbs:removeList="False" gbs:loadFromGrowBusiness="OnEdit" gbs:saveInGrowBusiness="False" gbs:entity="ActivityContact">
        <gbs:MultipleLineID gbs:metaName="ToActivityContact.Recno">
          <gbs:value gbs:id="1">1944835</gbs:value>
        </gbs:MultipleLineID>
        <gbs:Sorting xmlns:gbs="http://www.software-innovation.no/growBusinessDocument">
          <gbs:Sort gbs:direction="asc">ToActivityContact[@gbs:name='valmistaja'].ToRole</gbs:Sort>
          <gbs:Sort gbs:direction="asc">ToActivityContact[@gbs:name='valmistaja'].ToContactperson.SearchName</gbs:Sort>
        </gbs:Sorting>
        <gbs:Criteria xmlns:gbs="http://www.software-innovation.no/growBusinessDocument" gbs:operator="and">
          <gbs:Criterion gbs:field="::ToRole" gbs:operator="in">96002,96006</gbs:Criterion>
        </gbs:Criteria>
        <gbs:ToActivityContact.ToContactperson.SearchName gbs:removeContentControl="0">
          <gbs:value gbs:key="10016" gbs:id="1" gbs:loadFromGrowBusiness="OnEdit" gbs:saveInGrowBusiness="False" gbs:recno="" gbs:entity="" gbs:datatype="string" gbs:removeContentControl="0">Pirkko Laaksonen</gbs:value>
        </gbs:ToActivityContact.ToContactperson.SearchName>
        <gbs:ToActivityContact.ToContactperson.DirectLine gbs:removeContentControl="0">
          <gbs:value gbs:key="10017" gbs:id="1" gbs:loadFromGrowBusiness="OnEdit" gbs:saveInGrowBusiness="False" gbs:recno="" gbs:entity="" gbs:datatype="string" gbs:removeContentControl="0">+358 44 718 5511</gbs:value>
        </gbs:ToActivityContact.ToContactperson.DirectLine>
      </gbs:ToActivityContact>
    </gbs:MultipleLines>
    <gbs:SingleLines>
      <gbs:ToActivityContact gbs:name="decisionmaker" gbs:removeList="False" gbs:loadFromGrowBusiness="OnEdit" gbs:saveInGrowBusiness="False" gbs:removeContentControl="0">
        <gbs:DisplayField gbs:key="10018">Pirkko Laaksonen</gbs:DisplayField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//ToRole::Recno" gbs:operator="=">96001</gbs:Criterion>
        </gbs:Criteria>
        <gbs:ToActivityContact.ToContactperson.FromOtherContactsJOINEX.ToSource.Name gbs:removeContentControl="0" gbs:joinex="[JOINEX=[ToRole] {!OJEX!}=15]"/>
      </gbs:ToActivityContact>
    </gbs:SingleLines>
  </gbs:Lists>
  <gbs:ToDocumentCategory.Description gbs:loadFromGrowBusiness="OnEdit" gbs:saveInGrowBusiness="False" gbs:connected="true" gbs:recno="" gbs:entity="" gbs:datatype="string" gbs:key="10019" gbs:removeContentControl="0">Vuokraus ja varausasiat</gbs:ToDocumentCategory.Description>
  <gbs:ToAccessCodeJOINEX.Description gbs:loadFromGrowBusiness="OnEdit" gbs:saveInGrowBusiness="False" gbs:connected="true" gbs:recno="" gbs:entity="" gbs:datatype="string" gbs:key="10020" gbs:joinex="[JOINEX=[Recno] {!OJEX!}&gt;0]" gbs:removeContentControl="0">
  </gbs:ToAccessCodeJOINEX.Description>
  <gbs:ToActivityContactJOINEX.ToContactperson.SearchName gbs:loadFromGrowBusiness="OnEdit" gbs:saveInGrowBusiness="False" gbs:connected="true" gbs:recno="" gbs:entity="" gbs:datatype="string" gbs:key="10021" gbs:joinex="[JOINEX=[ToRole] {!OJEX!}=96007]" gbs:removeContentControl="0">
  </gbs:ToActivityContactJOINEX.ToContactperson.SearchName>
  <gbs:ToActivityContactJOINEX.ToContactperson.Title gbs:loadFromGrowBusiness="OnEdit" gbs:saveInGrowBusiness="False" gbs:connected="true" gbs:recno="" gbs:entity="" gbs:datatype="string" gbs:key="10022" gbs:removeContentControl="0" gbs:joinex="[JOINEX=[ToRole] {!OJEX!}=96007]">
  </gbs:ToActivityContactJOINEX.ToContactperson.Title>
  <gbs:ToActivityContactJOINEX.ToContactperson.Name3 gbs:loadFromGrowBusiness="OnEdit" gbs:saveInGrowBusiness="False" gbs:connected="true" gbs:recno="" gbs:entity="" gbs:datatype="string" gbs:key="10023" gbs:removeContentControl="0" gbs:joinex="[JOINEX=[ToRole] {!OJEX!}=96001]">Kiinteistöasiamies</gbs:ToActivityContactJOINEX.ToContactperson.Name3>
</gbs:GrowBusinessDocument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A871-33EE-48AF-8D19-C6E398365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91DB9B-39E7-475D-A680-ECEACF586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A20BE-9462-4F73-BFFC-97D70E8259CF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DA753DB5-9BC7-4025-A51D-A3C613573D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81B6B4-61C7-4B2B-926E-97157311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Kuopio_viranhaltijapaatos_2020</Template>
  <TotalTime>102</TotalTime>
  <Pages>3</Pages>
  <Words>432</Words>
  <Characters>3506</Characters>
  <Application>Microsoft Office Word</Application>
  <DocSecurity>0</DocSecurity>
  <Lines>29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Kuopion kaupunki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Pirkko Laaksonen</dc:creator>
  <dc:description>Helena Mönkkönen 26.10.2011</dc:description>
  <cp:lastModifiedBy>Laaksonen Pirkko</cp:lastModifiedBy>
  <cp:revision>16</cp:revision>
  <cp:lastPrinted>2011-10-26T08:43:00Z</cp:lastPrinted>
  <dcterms:created xsi:type="dcterms:W3CDTF">2018-08-02T09:31:00Z</dcterms:created>
  <dcterms:modified xsi:type="dcterms:W3CDTF">2021-09-14T10:58:00Z</dcterms:modified>
  <cp:category>Daha versio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0x010100B36AF50771FEAE4A85F33674894DFEFF</vt:lpwstr>
  </property>
  <property fmtid="{D5CDD505-2E9C-101B-9397-08002B2CF9AE}" pid="3" name="docId">
    <vt:lpwstr>783029</vt:lpwstr>
  </property>
  <property fmtid="{D5CDD505-2E9C-101B-9397-08002B2CF9AE}" pid="4" name="verId">
    <vt:lpwstr>603854</vt:lpwstr>
  </property>
  <property fmtid="{D5CDD505-2E9C-101B-9397-08002B2CF9AE}" pid="5" name="templateId">
    <vt:lpwstr>200012</vt:lpwstr>
  </property>
  <property fmtid="{D5CDD505-2E9C-101B-9397-08002B2CF9AE}" pid="6" name="fileId">
    <vt:lpwstr>1052011</vt:lpwstr>
  </property>
  <property fmtid="{D5CDD505-2E9C-101B-9397-08002B2CF9AE}" pid="7" name="filePath">
    <vt:lpwstr>\\z10068\D360_users_tuotanto\work\gallia\laaks_pi</vt:lpwstr>
  </property>
  <property fmtid="{D5CDD505-2E9C-101B-9397-08002B2CF9AE}" pid="8" name="templateFilePath">
    <vt:lpwstr>\\z10068\D360_docprod_tuotanto\templates\Kuopio_viranhaltijapaatos_2020.docx</vt:lpwstr>
  </property>
  <property fmtid="{D5CDD505-2E9C-101B-9397-08002B2CF9AE}" pid="9" name="filePathOneNote">
    <vt:lpwstr>\\z10068\D360_users_tuotanto\onenote\gallia\laaks_pi\</vt:lpwstr>
  </property>
  <property fmtid="{D5CDD505-2E9C-101B-9397-08002B2CF9AE}" pid="10" name="fileName">
    <vt:lpwstr>7249-2016-7 Maanomistajan lupa ekopisteen sijoittamiseen kiinteistön 297-469-2-23 (Rauhala)  1052011_1_0.docx</vt:lpwstr>
  </property>
  <property fmtid="{D5CDD505-2E9C-101B-9397-08002B2CF9AE}" pid="11" name="comment">
    <vt:lpwstr>Maanomistajan lupa ekopisteen sijoittamiseen kiinteistön 297-469-2-23 (Rauhala) alueelle / Suomen Pakkauskierrätys RINKI Oy </vt:lpwstr>
  </property>
  <property fmtid="{D5CDD505-2E9C-101B-9397-08002B2CF9AE}" pid="12" name="sourceId">
    <vt:lpwstr>783029</vt:lpwstr>
  </property>
  <property fmtid="{D5CDD505-2E9C-101B-9397-08002B2CF9AE}" pid="13" name="module">
    <vt:lpwstr>Document</vt:lpwstr>
  </property>
  <property fmtid="{D5CDD505-2E9C-101B-9397-08002B2CF9AE}" pid="14" name="customParams">
    <vt:lpwstr>
    </vt:lpwstr>
  </property>
  <property fmtid="{D5CDD505-2E9C-101B-9397-08002B2CF9AE}" pid="15" name="createdBy">
    <vt:lpwstr>Pirkko Laaksonen</vt:lpwstr>
  </property>
  <property fmtid="{D5CDD505-2E9C-101B-9397-08002B2CF9AE}" pid="16" name="modifiedBy">
    <vt:lpwstr>Pirkko Laaksonen</vt:lpwstr>
  </property>
  <property fmtid="{D5CDD505-2E9C-101B-9397-08002B2CF9AE}" pid="17" name="serverName">
    <vt:lpwstr>d360.kuopio.fi</vt:lpwstr>
  </property>
  <property fmtid="{D5CDD505-2E9C-101B-9397-08002B2CF9AE}" pid="18" name="server">
    <vt:lpwstr>d360.kuopio.fi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603854</vt:lpwstr>
  </property>
  <property fmtid="{D5CDD505-2E9C-101B-9397-08002B2CF9AE}" pid="23" name="Operation">
    <vt:lpwstr>ProduceFile</vt:lpwstr>
  </property>
  <property fmtid="{D5CDD505-2E9C-101B-9397-08002B2CF9AE}" pid="24" name="BackOfficeType">
    <vt:lpwstr>growBusiness Solutions</vt:lpwstr>
  </property>
</Properties>
</file>